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>_, Cell. _________________________,</w:t>
      </w:r>
      <w:r w:rsidR="00026584">
        <w:rPr>
          <w:rFonts w:ascii="Times New Roman" w:hAnsi="Times New Roman" w:cs="Times New Roman"/>
        </w:rPr>
        <w:t xml:space="preserve"> </w:t>
      </w:r>
      <w:proofErr w:type="gramStart"/>
      <w:r w:rsidR="00026584">
        <w:rPr>
          <w:rFonts w:ascii="Times New Roman" w:hAnsi="Times New Roman" w:cs="Times New Roman"/>
        </w:rPr>
        <w:t>e-mail:_</w:t>
      </w:r>
      <w:proofErr w:type="gramEnd"/>
      <w:r w:rsidR="00026584">
        <w:rPr>
          <w:rFonts w:ascii="Times New Roman" w:hAnsi="Times New Roman" w:cs="Times New Roman"/>
        </w:rPr>
        <w:t>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EB4EA5" w:rsidRPr="00344AA9" w:rsidRDefault="00573E93" w:rsidP="00DD5A74">
      <w:pPr>
        <w:pStyle w:val="NormaleWeb"/>
        <w:jc w:val="both"/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</w:t>
      </w:r>
      <w:r w:rsidR="00EB4EA5">
        <w:t xml:space="preserve"> pubblico</w:t>
      </w:r>
      <w:r w:rsidRPr="00845E8D">
        <w:t xml:space="preserve">, </w:t>
      </w:r>
      <w:bookmarkStart w:id="0" w:name="_Hlk43109511"/>
      <w:r w:rsidR="005341FF" w:rsidRPr="00845E8D">
        <w:t>per</w:t>
      </w:r>
      <w:r w:rsidR="000836AF">
        <w:t xml:space="preserve"> </w:t>
      </w:r>
      <w:r w:rsidR="00EB4EA5">
        <w:t>soli titoli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 xml:space="preserve">con </w:t>
      </w:r>
      <w:r w:rsidR="00AC1D87" w:rsidRPr="00D236EF">
        <w:t xml:space="preserve">D.D. </w:t>
      </w:r>
      <w:r w:rsidR="003704E2" w:rsidRPr="00D236EF">
        <w:t>n</w:t>
      </w:r>
      <w:r w:rsidR="00367AC0" w:rsidRPr="00344AA9">
        <w:t xml:space="preserve">. </w:t>
      </w:r>
      <w:r w:rsidR="00CD7966">
        <w:t>288</w:t>
      </w:r>
      <w:r w:rsidR="00EB4EA5" w:rsidRPr="00344AA9">
        <w:t xml:space="preserve"> </w:t>
      </w:r>
      <w:r w:rsidR="00367AC0" w:rsidRPr="00344AA9">
        <w:t xml:space="preserve">del </w:t>
      </w:r>
      <w:r w:rsidR="00CD7966">
        <w:t>22.06.2020</w:t>
      </w:r>
      <w:bookmarkStart w:id="1" w:name="_GoBack"/>
      <w:bookmarkEnd w:id="1"/>
      <w:r w:rsidR="00EB4EA5">
        <w:t xml:space="preserve"> </w:t>
      </w:r>
      <w:r w:rsidR="00367AC0" w:rsidRPr="00EB4EA5">
        <w:t xml:space="preserve"> per</w:t>
      </w:r>
      <w:r w:rsidRPr="00D236EF">
        <w:t xml:space="preserve"> l’attribuzione</w:t>
      </w:r>
      <w:r w:rsidR="00367AC0">
        <w:t xml:space="preserve"> </w:t>
      </w:r>
      <w:r w:rsidR="00441BD2" w:rsidRPr="00344AA9">
        <w:t xml:space="preserve">di n. </w:t>
      </w:r>
      <w:r w:rsidR="00323224" w:rsidRPr="00344AA9">
        <w:t>1 (una) borsa</w:t>
      </w:r>
      <w:bookmarkStart w:id="2" w:name="OLE_LINK30"/>
      <w:bookmarkStart w:id="3" w:name="OLE_LINK31"/>
      <w:bookmarkStart w:id="4" w:name="OLE_LINK41"/>
      <w:r w:rsidR="00EB4EA5" w:rsidRPr="00344AA9">
        <w:t xml:space="preserve"> </w:t>
      </w:r>
      <w:r w:rsidR="00441BD2" w:rsidRPr="00344AA9">
        <w:t xml:space="preserve">di studio e ricerca </w:t>
      </w:r>
      <w:bookmarkEnd w:id="2"/>
      <w:bookmarkEnd w:id="3"/>
      <w:bookmarkEnd w:id="4"/>
      <w:r w:rsidR="00EB4EA5" w:rsidRPr="00344AA9">
        <w:t xml:space="preserve">sul tema: </w:t>
      </w:r>
      <w:r w:rsidR="00EB4EA5" w:rsidRPr="00344AA9">
        <w:rPr>
          <w:rFonts w:hint="eastAsia"/>
        </w:rPr>
        <w:t>“</w:t>
      </w:r>
      <w:r w:rsidR="00EB4EA5" w:rsidRPr="00344AA9">
        <w:rPr>
          <w:i/>
          <w:iCs/>
        </w:rPr>
        <w:t>Caratterizzazione sperimentale di materiali porosi</w:t>
      </w:r>
      <w:r w:rsidR="00EB4EA5" w:rsidRPr="00344AA9">
        <w:rPr>
          <w:rFonts w:hint="eastAsia"/>
        </w:rPr>
        <w:t>”</w:t>
      </w:r>
      <w:r w:rsidR="00EB4EA5" w:rsidRPr="00344AA9">
        <w:t xml:space="preserve">, funzionale agli obiettivi di cui ai Progetti di ricerca </w:t>
      </w:r>
      <w:r w:rsidR="00EB4EA5" w:rsidRPr="00344AA9">
        <w:rPr>
          <w:rFonts w:hint="eastAsia"/>
        </w:rPr>
        <w:t>“</w:t>
      </w:r>
      <w:r w:rsidR="00EB4EA5" w:rsidRPr="00344AA9">
        <w:t xml:space="preserve">New </w:t>
      </w:r>
      <w:proofErr w:type="spellStart"/>
      <w:r w:rsidR="00EB4EA5" w:rsidRPr="00344AA9">
        <w:t>Euroart</w:t>
      </w:r>
      <w:proofErr w:type="spellEnd"/>
      <w:r w:rsidR="00EB4EA5" w:rsidRPr="00344AA9">
        <w:t xml:space="preserve"> s.r.l.</w:t>
      </w:r>
      <w:r w:rsidR="00EB4EA5" w:rsidRPr="00344AA9">
        <w:rPr>
          <w:rFonts w:hint="eastAsia"/>
        </w:rPr>
        <w:t>”</w:t>
      </w:r>
      <w:r w:rsidR="00EB4EA5" w:rsidRPr="00344AA9">
        <w:t xml:space="preserve"> </w:t>
      </w:r>
      <w:proofErr w:type="gramStart"/>
      <w:r w:rsidR="00EB4EA5" w:rsidRPr="00344AA9">
        <w:t xml:space="preserve">e </w:t>
      </w:r>
      <w:r w:rsidR="00EB4EA5" w:rsidRPr="00344AA9">
        <w:rPr>
          <w:rFonts w:hint="eastAsia"/>
        </w:rPr>
        <w:t>“</w:t>
      </w:r>
      <w:proofErr w:type="spellStart"/>
      <w:proofErr w:type="gramEnd"/>
      <w:r w:rsidR="00EB4EA5" w:rsidRPr="00344AA9">
        <w:t>RicautofinDassisti</w:t>
      </w:r>
      <w:proofErr w:type="spellEnd"/>
      <w:r w:rsidR="00EB4EA5" w:rsidRPr="00344AA9">
        <w:rPr>
          <w:rFonts w:hint="eastAsia"/>
        </w:rPr>
        <w:t>”</w:t>
      </w:r>
      <w:r w:rsidR="00EB4EA5" w:rsidRPr="00344AA9">
        <w:t xml:space="preserve"> - responsabili scientifici: prof. Giuseppe Carbone e prof. Michele Dassisti</w:t>
      </w:r>
    </w:p>
    <w:bookmarkEnd w:id="0"/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CD7966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N.</w:t>
      </w:r>
      <w:proofErr w:type="gramStart"/>
      <w:r w:rsidRPr="00ED44D6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Pr="00ED44D6">
        <w:rPr>
          <w:rFonts w:ascii="Times New Roman" w:hAnsi="Times New Roman" w:cs="Times New Roman"/>
          <w:color w:val="auto"/>
        </w:rPr>
        <w:t xml:space="preserve">. del ……………  (da dichiarare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BE50BC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D236EF" w:rsidRDefault="00B10AC7" w:rsidP="00D236EF">
      <w:pPr>
        <w:autoSpaceDE w:val="0"/>
        <w:autoSpaceDN w:val="0"/>
        <w:adjustRightInd w:val="0"/>
        <w:jc w:val="both"/>
        <w:rPr>
          <w:rFonts w:ascii="TimesNewRomanPS" w:hAnsi="TimesNewRomanPS"/>
          <w:sz w:val="22"/>
          <w:szCs w:val="22"/>
        </w:rPr>
      </w:pPr>
      <w:r w:rsidRPr="00845E8D">
        <w:t xml:space="preserve">in relazione alla domanda di partecipazione al </w:t>
      </w:r>
      <w:r w:rsidR="00EB4EA5">
        <w:t xml:space="preserve">concorso pubblico </w:t>
      </w:r>
      <w:r w:rsidR="00EB4EA5" w:rsidRPr="00EB4EA5">
        <w:t xml:space="preserve">per soli titoli, bandito dal Centro Servizi Amministrativo-Contabili del Politecnico di Bari </w:t>
      </w:r>
      <w:r w:rsidR="00EB4EA5" w:rsidRPr="00CD7966">
        <w:t xml:space="preserve">con D.D. n. </w:t>
      </w:r>
      <w:r w:rsidR="00CD7966" w:rsidRPr="00CD7966">
        <w:t>288</w:t>
      </w:r>
      <w:r w:rsidR="00EB4EA5" w:rsidRPr="00CD7966">
        <w:t xml:space="preserve"> del</w:t>
      </w:r>
      <w:r w:rsidR="00CD7966" w:rsidRPr="00CD7966">
        <w:t xml:space="preserve"> 22.06.2020</w:t>
      </w:r>
      <w:r w:rsidR="00EB4EA5" w:rsidRPr="00CD7966">
        <w:t xml:space="preserve"> per l’attribuzione di n. 1 (una) borsa di studio e ricerca sul tema: “Caratterizzazione sperimentale di materiali porosi”, funzionale agli obiettivi di cui ai Progetti di ricerca “New </w:t>
      </w:r>
      <w:proofErr w:type="spellStart"/>
      <w:r w:rsidR="00EB4EA5" w:rsidRPr="00CD7966">
        <w:t>Euroart</w:t>
      </w:r>
      <w:proofErr w:type="spellEnd"/>
      <w:r w:rsidR="00EB4EA5" w:rsidRPr="00CD7966">
        <w:t xml:space="preserve"> s.r.l.” </w:t>
      </w:r>
      <w:proofErr w:type="gramStart"/>
      <w:r w:rsidR="00EB4EA5" w:rsidRPr="00CD7966">
        <w:t>e “</w:t>
      </w:r>
      <w:proofErr w:type="spellStart"/>
      <w:proofErr w:type="gramEnd"/>
      <w:r w:rsidR="00EB4EA5" w:rsidRPr="00CD7966">
        <w:t>RicautofinDassisti</w:t>
      </w:r>
      <w:proofErr w:type="spellEnd"/>
      <w:r w:rsidR="00EB4EA5" w:rsidRPr="00CD7966">
        <w:t>” - responsabili scientifici: prof. Giuseppe Carbone e prof. Michele Dassisti</w:t>
      </w:r>
      <w:r w:rsidR="00AD4143" w:rsidRPr="00CD7966">
        <w:rPr>
          <w:rFonts w:ascii="TimesNewRomanPS" w:hAnsi="TimesNewRomanPS"/>
          <w:sz w:val="22"/>
          <w:szCs w:val="22"/>
        </w:rPr>
        <w:t>;</w:t>
      </w:r>
    </w:p>
    <w:p w:rsidR="00EB4EA5" w:rsidRDefault="00EB4EA5" w:rsidP="00D236EF">
      <w:pPr>
        <w:autoSpaceDE w:val="0"/>
        <w:autoSpaceDN w:val="0"/>
        <w:adjustRightInd w:val="0"/>
        <w:jc w:val="both"/>
        <w:rPr>
          <w:bCs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00CC5" w:rsidP="00D236EF">
      <w:pPr>
        <w:autoSpaceDE w:val="0"/>
        <w:autoSpaceDN w:val="0"/>
        <w:adjustRightInd w:val="0"/>
        <w:jc w:val="both"/>
      </w:pPr>
      <w:r w:rsidRPr="00845E8D">
        <w:t xml:space="preserve">in relazione alla domanda di partecipazione al concorso pubblico, </w:t>
      </w:r>
      <w:r w:rsidR="00EB4EA5" w:rsidRPr="00EB4EA5">
        <w:t xml:space="preserve">per soli titoli, bandito dal Centro Servizi Amministrativo-Contabili del Politecnico di Bari </w:t>
      </w:r>
      <w:r w:rsidR="00EB4EA5" w:rsidRPr="00CD7966">
        <w:t>con D.D. n.</w:t>
      </w:r>
      <w:r w:rsidR="00CD7966" w:rsidRPr="00CD7966">
        <w:t>288</w:t>
      </w:r>
      <w:r w:rsidR="00CD7966">
        <w:t xml:space="preserve"> </w:t>
      </w:r>
      <w:r w:rsidR="00EB4EA5" w:rsidRPr="00CD7966">
        <w:t>del</w:t>
      </w:r>
      <w:r w:rsidR="00CD7966">
        <w:t xml:space="preserve"> </w:t>
      </w:r>
      <w:r w:rsidR="00CD7966" w:rsidRPr="00CD7966">
        <w:t>22.06.2020</w:t>
      </w:r>
      <w:r w:rsidR="00EB4EA5" w:rsidRPr="00CD7966">
        <w:t xml:space="preserve"> per</w:t>
      </w:r>
      <w:r w:rsidR="00EB4EA5" w:rsidRPr="00EB4EA5">
        <w:t xml:space="preserve"> l’attribuzione di n. 1 (una) borsa di studio e ricerca sul tema: “Caratterizzazione sperimentale di materiali porosi”, funzionale agli obiettivi di cui ai Progetti di ricerca “New </w:t>
      </w:r>
      <w:proofErr w:type="spellStart"/>
      <w:r w:rsidR="00EB4EA5" w:rsidRPr="00EB4EA5">
        <w:t>Euroart</w:t>
      </w:r>
      <w:proofErr w:type="spellEnd"/>
      <w:r w:rsidR="00EB4EA5" w:rsidRPr="00EB4EA5">
        <w:t xml:space="preserve"> s.r.l.” </w:t>
      </w:r>
      <w:proofErr w:type="gramStart"/>
      <w:r w:rsidR="00EB4EA5" w:rsidRPr="00EB4EA5">
        <w:t>e “</w:t>
      </w:r>
      <w:proofErr w:type="spellStart"/>
      <w:proofErr w:type="gramEnd"/>
      <w:r w:rsidR="00EB4EA5" w:rsidRPr="00EB4EA5">
        <w:t>RicautofinDassisti</w:t>
      </w:r>
      <w:proofErr w:type="spellEnd"/>
      <w:r w:rsidR="00EB4EA5" w:rsidRPr="00EB4EA5">
        <w:t xml:space="preserve">” - responsabili scientifici: prof. Giuseppe Carbone e prof. Michele </w:t>
      </w:r>
      <w:proofErr w:type="spellStart"/>
      <w:r w:rsidR="00EB4EA5" w:rsidRPr="00EB4EA5">
        <w:t>Dassisti</w:t>
      </w:r>
      <w:r w:rsidR="00B10AC7" w:rsidRPr="00845E8D">
        <w:t>a</w:t>
      </w:r>
      <w:proofErr w:type="spellEnd"/>
      <w:r w:rsidR="00B10AC7" w:rsidRPr="00845E8D">
        <w:t xml:space="preserve">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7"/>
    <w:rsid w:val="00026584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B130E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4AA9"/>
    <w:rsid w:val="00346BA4"/>
    <w:rsid w:val="00353A7C"/>
    <w:rsid w:val="00367AC0"/>
    <w:rsid w:val="0037017A"/>
    <w:rsid w:val="003704E2"/>
    <w:rsid w:val="00371E00"/>
    <w:rsid w:val="0039258A"/>
    <w:rsid w:val="003925C1"/>
    <w:rsid w:val="003C208E"/>
    <w:rsid w:val="003C4D57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D5E72"/>
    <w:rsid w:val="008F073A"/>
    <w:rsid w:val="00905C2D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BE4A2F"/>
    <w:rsid w:val="00BE50BC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D7966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B4EA5"/>
    <w:rsid w:val="00EC4582"/>
    <w:rsid w:val="00ED44D6"/>
    <w:rsid w:val="00EE27CB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4A19"/>
  <w15:docId w15:val="{E51FE1E4-4787-42AB-802D-86BCA58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digilab33</cp:lastModifiedBy>
  <cp:revision>2</cp:revision>
  <cp:lastPrinted>2019-01-25T11:30:00Z</cp:lastPrinted>
  <dcterms:created xsi:type="dcterms:W3CDTF">2020-06-22T12:54:00Z</dcterms:created>
  <dcterms:modified xsi:type="dcterms:W3CDTF">2020-06-22T12:54:00Z</dcterms:modified>
</cp:coreProperties>
</file>