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868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4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138A8686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138A868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138A8688" w14:textId="0BDC1DA1"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14:paraId="138A8689" w14:textId="77777777"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38A868A" w14:textId="77777777"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138A868B" w14:textId="77777777"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138A868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D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E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proofErr w:type="spellStart"/>
      <w:r w:rsidR="00C21FD5" w:rsidRPr="00845E8D">
        <w:rPr>
          <w:rFonts w:ascii="Times New Roman" w:hAnsi="Times New Roman" w:cs="Times New Roman"/>
        </w:rPr>
        <w:t>Prov</w:t>
      </w:r>
      <w:proofErr w:type="spellEnd"/>
      <w:r w:rsidR="00C21FD5" w:rsidRPr="00845E8D">
        <w:rPr>
          <w:rFonts w:ascii="Times New Roman" w:hAnsi="Times New Roman" w:cs="Times New Roman"/>
        </w:rPr>
        <w:t>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</w:t>
      </w:r>
      <w:proofErr w:type="spellStart"/>
      <w:r w:rsidR="00573E93" w:rsidRPr="00845E8D">
        <w:rPr>
          <w:rFonts w:ascii="Times New Roman" w:hAnsi="Times New Roman" w:cs="Times New Roman"/>
        </w:rPr>
        <w:t>Prov</w:t>
      </w:r>
      <w:proofErr w:type="spellEnd"/>
      <w:r w:rsidR="00573E93" w:rsidRPr="00845E8D">
        <w:rPr>
          <w:rFonts w:ascii="Times New Roman" w:hAnsi="Times New Roman" w:cs="Times New Roman"/>
        </w:rPr>
        <w:t>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138A868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90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38A869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38A8692" w14:textId="75B94B22"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 xml:space="preserve">dal </w:t>
      </w:r>
      <w:r w:rsidR="004C2976">
        <w:t>Settore Risorse Umane</w:t>
      </w:r>
      <w:r w:rsidR="00C14283" w:rsidRPr="00845E8D">
        <w:t>-</w:t>
      </w:r>
      <w:r w:rsidR="004C2976">
        <w:t xml:space="preserve">Ufficio Contratti di Lavoro Autonomo e borse di studio </w:t>
      </w:r>
      <w:r w:rsidR="00AC1D87" w:rsidRPr="00441BD2">
        <w:t xml:space="preserve">con </w:t>
      </w:r>
      <w:r w:rsidR="004C2976">
        <w:t>D.</w:t>
      </w:r>
      <w:r w:rsidR="009C3463">
        <w:t>D</w:t>
      </w:r>
      <w:r w:rsidR="00762885">
        <w:t xml:space="preserve">. n. </w:t>
      </w:r>
      <w:r w:rsidR="009C3463">
        <w:t>197</w:t>
      </w:r>
      <w:r w:rsidR="00762885">
        <w:t xml:space="preserve"> del </w:t>
      </w:r>
      <w:r w:rsidR="009C3463">
        <w:t>08.11.</w:t>
      </w:r>
      <w:r w:rsidR="00762885">
        <w:t>202</w:t>
      </w:r>
      <w:r w:rsidR="004C2976">
        <w:t>1</w:t>
      </w:r>
      <w:r w:rsidR="00984615">
        <w:t xml:space="preserve"> </w:t>
      </w:r>
      <w:r w:rsidRPr="00D236EF">
        <w:t>per l’attribuzione</w:t>
      </w:r>
      <w:r w:rsidR="00762885">
        <w:t xml:space="preserve"> </w:t>
      </w:r>
      <w:r w:rsidR="00441BD2" w:rsidRPr="00D236EF">
        <w:rPr>
          <w:color w:val="000000"/>
        </w:rPr>
        <w:t xml:space="preserve">di n. </w:t>
      </w:r>
      <w:r w:rsidR="009C3463">
        <w:rPr>
          <w:color w:val="000000"/>
        </w:rPr>
        <w:t>4</w:t>
      </w:r>
      <w:r w:rsidR="00323224">
        <w:rPr>
          <w:color w:val="000000"/>
        </w:rPr>
        <w:t xml:space="preserve"> (</w:t>
      </w:r>
      <w:r w:rsidR="009C3463">
        <w:rPr>
          <w:color w:val="000000"/>
        </w:rPr>
        <w:t>quattro</w:t>
      </w:r>
      <w:r w:rsidR="00323224">
        <w:rPr>
          <w:color w:val="000000"/>
        </w:rPr>
        <w:t xml:space="preserve">) </w:t>
      </w:r>
      <w:r w:rsidR="009C3463">
        <w:rPr>
          <w:color w:val="000000"/>
        </w:rPr>
        <w:t>incarichi di lavoro autonomo occasionale</w:t>
      </w:r>
      <w:r w:rsidR="00F7592C">
        <w:rPr>
          <w:color w:val="000000"/>
        </w:rPr>
        <w:t xml:space="preserve"> </w:t>
      </w:r>
      <w:r w:rsidR="00762885">
        <w:rPr>
          <w:color w:val="000000"/>
        </w:rPr>
        <w:t>nell'ambito del</w:t>
      </w:r>
      <w:r w:rsidR="00F7592C">
        <w:rPr>
          <w:color w:val="000000"/>
        </w:rPr>
        <w:t xml:space="preserve"> Progetto di ricerca </w:t>
      </w:r>
      <w:r w:rsidR="00F7592C" w:rsidRPr="00F7592C">
        <w:rPr>
          <w:color w:val="000000"/>
        </w:rPr>
        <w:t>“</w:t>
      </w:r>
      <w:r w:rsidR="009C3463" w:rsidRPr="009C3463">
        <w:rPr>
          <w:i/>
          <w:color w:val="000000"/>
        </w:rPr>
        <w:t xml:space="preserve">Valorizzazione </w:t>
      </w:r>
      <w:proofErr w:type="spellStart"/>
      <w:r w:rsidR="009C3463" w:rsidRPr="009C3463">
        <w:rPr>
          <w:i/>
          <w:color w:val="000000"/>
        </w:rPr>
        <w:t>smart</w:t>
      </w:r>
      <w:proofErr w:type="spellEnd"/>
      <w:r w:rsidR="009C3463" w:rsidRPr="009C3463">
        <w:rPr>
          <w:i/>
          <w:color w:val="000000"/>
        </w:rPr>
        <w:t xml:space="preserve"> del patrimonio artistico delle città italiane, acronimo del progetto: VASARI</w:t>
      </w:r>
      <w:r w:rsidR="00F7592C" w:rsidRPr="00F7592C">
        <w:rPr>
          <w:color w:val="000000"/>
        </w:rPr>
        <w:t>”</w:t>
      </w:r>
      <w:r w:rsidR="009C3463">
        <w:rPr>
          <w:color w:val="000000"/>
        </w:rPr>
        <w:t xml:space="preserve">, codice progetto: ARS01_00456 (CUP F26C18000220005) </w:t>
      </w:r>
      <w:r w:rsidR="00914AEC">
        <w:rPr>
          <w:bCs/>
        </w:rPr>
        <w:t>-</w:t>
      </w:r>
      <w:r w:rsidR="00762885">
        <w:rPr>
          <w:bCs/>
        </w:rPr>
        <w:t xml:space="preserve"> Responsabile </w:t>
      </w:r>
      <w:r w:rsidR="00421A6F">
        <w:rPr>
          <w:bCs/>
        </w:rPr>
        <w:t>Scientifico Prof</w:t>
      </w:r>
      <w:r w:rsidR="00984615">
        <w:rPr>
          <w:bCs/>
        </w:rPr>
        <w:t>.</w:t>
      </w:r>
      <w:r w:rsidR="00762885">
        <w:rPr>
          <w:bCs/>
        </w:rPr>
        <w:t xml:space="preserve"> </w:t>
      </w:r>
      <w:r w:rsidR="009C3463">
        <w:rPr>
          <w:bCs/>
        </w:rPr>
        <w:t>Michele Ruta, INCARICO N. __________</w:t>
      </w:r>
      <w:r w:rsidR="00804886" w:rsidRPr="004C4028">
        <w:rPr>
          <w:bCs/>
        </w:rPr>
        <w:t>;</w:t>
      </w:r>
    </w:p>
    <w:p w14:paraId="138A8693" w14:textId="77777777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138A8694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38A869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38A869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38A8697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8A869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38A869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38A869A" w14:textId="5643CDC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</w:t>
      </w:r>
      <w:proofErr w:type="gramStart"/>
      <w:r w:rsidR="004C297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4C2976"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138A869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38A869C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138A869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138A869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138A869F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38A86A0" w14:textId="608448B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9C3463">
        <w:rPr>
          <w:rFonts w:ascii="Times New Roman" w:hAnsi="Times New Roman" w:cs="Times New Roman"/>
          <w:color w:val="auto"/>
        </w:rPr>
        <w:t>Ingegneria Elettrica e dell’Informazione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9C3463">
        <w:rPr>
          <w:rFonts w:ascii="Times New Roman" w:hAnsi="Times New Roman" w:cs="Times New Roman"/>
          <w:color w:val="auto"/>
        </w:rPr>
        <w:t>EI</w:t>
      </w:r>
      <w:r w:rsidR="00323224">
        <w:rPr>
          <w:rFonts w:ascii="Times New Roman" w:hAnsi="Times New Roman" w:cs="Times New Roman"/>
          <w:color w:val="auto"/>
        </w:rPr>
        <w:t>)</w:t>
      </w:r>
      <w:r w:rsidR="009C3463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138A86A1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138A86A2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138A86A3" w14:textId="77777777" w:rsidR="008D5E72" w:rsidRDefault="008D5E72" w:rsidP="007274E2">
      <w:pPr>
        <w:jc w:val="both"/>
        <w:rPr>
          <w:color w:val="000000"/>
        </w:rPr>
      </w:pPr>
    </w:p>
    <w:p w14:paraId="138A86A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138A86A5" w14:textId="77777777" w:rsidR="007274E2" w:rsidRPr="00845E8D" w:rsidRDefault="007274E2" w:rsidP="007274E2">
      <w:pPr>
        <w:jc w:val="both"/>
        <w:rPr>
          <w:color w:val="000000"/>
        </w:rPr>
      </w:pPr>
    </w:p>
    <w:p w14:paraId="138A86A6" w14:textId="77777777" w:rsidR="007274E2" w:rsidRPr="00845E8D" w:rsidRDefault="007274E2" w:rsidP="007274E2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 w:rsidR="005B3E0F">
        <w:rPr>
          <w:color w:val="000000"/>
        </w:rPr>
        <w:t>____________________</w:t>
      </w:r>
    </w:p>
    <w:p w14:paraId="138A86A7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38A86A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138A86A9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38A86AA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38A86A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C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138A86A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B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1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B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138A86B4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6" w14:textId="20BAD520" w:rsidR="0013132E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A8EF12F" w14:textId="77777777" w:rsidR="0013132E" w:rsidRDefault="0013132E">
      <w:pPr>
        <w:rPr>
          <w:color w:val="000000"/>
        </w:rPr>
      </w:pPr>
      <w:r>
        <w:br w:type="page"/>
      </w:r>
    </w:p>
    <w:p w14:paraId="7AC2DD9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7" w14:textId="743784DA" w:rsidR="00AB3D30" w:rsidRDefault="00AB3D30" w:rsidP="00AB3D30">
      <w:pPr>
        <w:pStyle w:val="Default"/>
        <w:rPr>
          <w:rFonts w:ascii="Times New Roman" w:hAnsi="Times New Roman" w:cs="Times New Roman"/>
        </w:rPr>
      </w:pPr>
    </w:p>
    <w:p w14:paraId="79ACE2F9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Allegato 2) </w:t>
      </w:r>
    </w:p>
    <w:p w14:paraId="788C5633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</w:p>
    <w:p w14:paraId="3AD3EA86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6ED8E43A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11B88533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EDAC061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591334AF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50D909B2" w14:textId="77777777" w:rsidR="0013132E" w:rsidRPr="00845E8D" w:rsidRDefault="0013132E" w:rsidP="0013132E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155CFA0" w14:textId="77777777" w:rsidR="0013132E" w:rsidRPr="00845E8D" w:rsidRDefault="0013132E" w:rsidP="0013132E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440AFE6C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74CF5224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508F3845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</w:p>
    <w:p w14:paraId="216E9F63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BE55728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84D6A3B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6CF124F5" w14:textId="77777777" w:rsidR="0013132E" w:rsidRPr="00845E8D" w:rsidRDefault="0013132E" w:rsidP="0013132E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A23CECD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4AC17BCB" w14:textId="77777777" w:rsidR="0013132E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7BB6F52E" w14:textId="77777777" w:rsidR="0013132E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34E8EF21" w14:textId="77777777" w:rsidR="0013132E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672AA3EC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69DF73E4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C6DE5E5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F194387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67407ADE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2FB674E9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05AFD575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459C8F91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223C9202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08BA1286" w14:textId="77777777" w:rsidR="0013132E" w:rsidRDefault="0013132E" w:rsidP="0013132E"/>
    <w:p w14:paraId="10F09C67" w14:textId="226F2EA3" w:rsidR="0013132E" w:rsidRDefault="0013132E">
      <w:pPr>
        <w:rPr>
          <w:color w:val="000000"/>
        </w:rPr>
      </w:pPr>
      <w:r>
        <w:br w:type="page"/>
      </w:r>
    </w:p>
    <w:p w14:paraId="6ED8259A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lastRenderedPageBreak/>
        <w:t>Allegato 3)</w:t>
      </w:r>
    </w:p>
    <w:p w14:paraId="75277DF4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</w:p>
    <w:p w14:paraId="0717E0F8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3A1E5027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7F5BBA4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692C4364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622231BC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4DAF467" w14:textId="77777777" w:rsidR="0013132E" w:rsidRDefault="0013132E" w:rsidP="0013132E">
      <w:pPr>
        <w:autoSpaceDE w:val="0"/>
        <w:autoSpaceDN w:val="0"/>
        <w:adjustRightInd w:val="0"/>
        <w:jc w:val="both"/>
      </w:pPr>
    </w:p>
    <w:p w14:paraId="6EDEFDF7" w14:textId="77777777" w:rsidR="0013132E" w:rsidRPr="00845E8D" w:rsidRDefault="0013132E" w:rsidP="0013132E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BC1D1CE" w14:textId="77777777" w:rsidR="0013132E" w:rsidRPr="00845E8D" w:rsidRDefault="0013132E" w:rsidP="0013132E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559ACD63" w14:textId="77777777" w:rsidR="0013132E" w:rsidRPr="00845E8D" w:rsidRDefault="0013132E" w:rsidP="0013132E">
      <w:pPr>
        <w:pStyle w:val="Default"/>
        <w:rPr>
          <w:rFonts w:ascii="Times New Roman" w:hAnsi="Times New Roman" w:cs="Times New Roman"/>
        </w:rPr>
      </w:pPr>
    </w:p>
    <w:p w14:paraId="2EC62B0E" w14:textId="77777777" w:rsidR="0013132E" w:rsidRPr="00845E8D" w:rsidRDefault="0013132E" w:rsidP="0013132E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36E74A2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F7D1556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3CA85DB5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221FBDF3" w14:textId="77777777" w:rsidR="0013132E" w:rsidRPr="00845E8D" w:rsidRDefault="0013132E" w:rsidP="0013132E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36C6DAE9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05C8E900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079F5C00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07992BEB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1A368787" w14:textId="77777777" w:rsidR="0013132E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38F9FF84" w14:textId="77777777" w:rsidR="0013132E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69CC2AA4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</w:p>
    <w:p w14:paraId="588CBE8D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2A77136C" w14:textId="77777777" w:rsidR="0013132E" w:rsidRPr="00845E8D" w:rsidRDefault="0013132E" w:rsidP="0013132E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3530D4CD" w14:textId="77777777" w:rsidR="0013132E" w:rsidRDefault="0013132E" w:rsidP="0013132E"/>
    <w:p w14:paraId="1E5CF2B7" w14:textId="77777777" w:rsidR="0013132E" w:rsidRPr="00845E8D" w:rsidRDefault="0013132E" w:rsidP="00AB3D3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13132E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3132E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C346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B3D30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5DDD1-5EA3-43F0-A0C7-294CAFAA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96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 Antonelli</cp:lastModifiedBy>
  <cp:revision>3</cp:revision>
  <cp:lastPrinted>2019-01-25T11:30:00Z</cp:lastPrinted>
  <dcterms:created xsi:type="dcterms:W3CDTF">2020-06-19T09:14:00Z</dcterms:created>
  <dcterms:modified xsi:type="dcterms:W3CDTF">2021-11-09T10:26:00Z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