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53C9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7C8D27CC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4E3CBEE2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0B73D506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5BFF063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F76026B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4D47B7D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536454F9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4B1CB231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14:paraId="26ECE48F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690904DC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A0C4DA2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650AEDEE" w14:textId="053C48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E87681">
        <w:rPr>
          <w:rFonts w:ascii="Times New Roman" w:hAnsi="Times New Roman" w:cs="Times New Roman"/>
        </w:rPr>
        <w:t>cognome e nome) n</w:t>
      </w:r>
      <w:r w:rsidR="00573E93" w:rsidRPr="00845E8D">
        <w:rPr>
          <w:rFonts w:ascii="Times New Roman" w:hAnsi="Times New Roman" w:cs="Times New Roman"/>
        </w:rPr>
        <w:t>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proofErr w:type="spellStart"/>
      <w:r w:rsidR="00C21FD5" w:rsidRPr="00845E8D">
        <w:rPr>
          <w:rFonts w:ascii="Times New Roman" w:hAnsi="Times New Roman" w:cs="Times New Roman"/>
        </w:rPr>
        <w:t>Prov</w:t>
      </w:r>
      <w:proofErr w:type="spellEnd"/>
      <w:r w:rsidR="00C21FD5" w:rsidRPr="00845E8D">
        <w:rPr>
          <w:rFonts w:ascii="Times New Roman" w:hAnsi="Times New Roman" w:cs="Times New Roman"/>
        </w:rPr>
        <w:t>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</w:t>
      </w:r>
      <w:r w:rsidR="00E87681">
        <w:rPr>
          <w:rFonts w:ascii="Times New Roman" w:hAnsi="Times New Roman" w:cs="Times New Roman"/>
        </w:rPr>
        <w:t xml:space="preserve">______________________; </w:t>
      </w:r>
      <w:proofErr w:type="gramStart"/>
      <w:r w:rsidR="00E87681">
        <w:rPr>
          <w:rFonts w:ascii="Times New Roman" w:hAnsi="Times New Roman" w:cs="Times New Roman"/>
        </w:rPr>
        <w:t>e-mail:</w:t>
      </w:r>
      <w:r w:rsidR="00914AEC">
        <w:rPr>
          <w:rFonts w:ascii="Times New Roman" w:hAnsi="Times New Roman" w:cs="Times New Roman"/>
        </w:rPr>
        <w:t>_</w:t>
      </w:r>
      <w:proofErr w:type="gramEnd"/>
      <w:r w:rsidR="00914AEC">
        <w:rPr>
          <w:rFonts w:ascii="Times New Roman" w:hAnsi="Times New Roman" w:cs="Times New Roman"/>
        </w:rPr>
        <w:t>________________________________________________________________________</w:t>
      </w:r>
    </w:p>
    <w:p w14:paraId="6F56B87F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6CF0D5B2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6E430DB7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1D720FA8" w14:textId="7514802F" w:rsidR="00573E93" w:rsidRDefault="00573E93" w:rsidP="00DD5A74">
      <w:pPr>
        <w:pStyle w:val="NormaleWeb"/>
        <w:jc w:val="both"/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>con</w:t>
      </w:r>
      <w:r w:rsidR="00E87681">
        <w:t xml:space="preserve"> D.D. n.391 del 11.09.2020,</w:t>
      </w:r>
      <w:r w:rsidR="00211059" w:rsidRPr="00211059">
        <w:t xml:space="preserve"> per il conferimento di n.ro 1 (una) borsa di studio post </w:t>
      </w:r>
      <w:proofErr w:type="spellStart"/>
      <w:r w:rsidR="00211059" w:rsidRPr="00211059">
        <w:t>lauream</w:t>
      </w:r>
      <w:proofErr w:type="spellEnd"/>
      <w:r w:rsidR="00211059" w:rsidRPr="00211059">
        <w:t xml:space="preserve"> </w:t>
      </w:r>
      <w:r w:rsidR="00211059">
        <w:t xml:space="preserve">per lo svolgimento di attività </w:t>
      </w:r>
      <w:r w:rsidR="00211059" w:rsidRPr="00211059">
        <w:t>di ricerca nell’ambito degli obiettivi realizzativi OR1, OR2, OR5 e OR7</w:t>
      </w:r>
      <w:r w:rsidR="00211059">
        <w:t xml:space="preserve"> </w:t>
      </w:r>
      <w:r w:rsidR="00211059" w:rsidRPr="00211059">
        <w:t xml:space="preserve">di cui al Contratto o Progetto “PICO e PRO Titolo Processi Integrati e Connessi per l’Evoluzione Industriale nella </w:t>
      </w:r>
      <w:proofErr w:type="spellStart"/>
      <w:r w:rsidR="00211059" w:rsidRPr="00211059">
        <w:t>PROduzione</w:t>
      </w:r>
      <w:proofErr w:type="spellEnd"/>
      <w:r w:rsidR="00211059" w:rsidRPr="00211059">
        <w:t>” CUP D36C18000720005 Cod. Id. ARS01_01061”</w:t>
      </w:r>
      <w:r w:rsidR="004F47A0">
        <w:rPr>
          <w:color w:val="000000"/>
        </w:rPr>
        <w:t xml:space="preserve">a tal fine, </w:t>
      </w:r>
      <w:r w:rsidRPr="00845E8D">
        <w:t>ai sensi degli artt. 4</w:t>
      </w:r>
      <w:r w:rsidR="009D7EA7"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3BCF6258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1DFC9A4B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7EB7FE4B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73A3754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60D75D0A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41193BA6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0012222E" w14:textId="7B3AED4B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 w:rsidR="00E87681"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N.</w:t>
      </w:r>
      <w:proofErr w:type="gramStart"/>
      <w:r w:rsidRPr="00ED44D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. del ……………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2B5EE24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287DB41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7972DC19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4672B40D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39723210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6CF75365" w14:textId="23334CC0"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E87681" w:rsidRPr="00E87681">
        <w:rPr>
          <w:rFonts w:ascii="Times New Roman" w:hAnsi="Times New Roman" w:cs="Times New Roman"/>
          <w:color w:val="auto"/>
          <w:lang w:eastAsia="ar-SA"/>
        </w:rPr>
        <w:t xml:space="preserve">Dipartimento di Meccanica, Matematica e </w:t>
      </w:r>
      <w:r w:rsidR="00E87681" w:rsidRPr="00E87681">
        <w:rPr>
          <w:rFonts w:ascii="Times New Roman" w:hAnsi="Times New Roman" w:cs="Times New Roman"/>
          <w:color w:val="auto"/>
          <w:lang w:eastAsia="ar-SA"/>
        </w:rPr>
        <w:lastRenderedPageBreak/>
        <w:t>Management</w:t>
      </w:r>
      <w:r w:rsidR="00E87681" w:rsidRPr="00DD5A74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674743BF" w14:textId="77777777"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33FEF28B" w14:textId="77777777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56AB9783" w14:textId="77777777" w:rsidR="008D5E72" w:rsidRDefault="008D5E72" w:rsidP="007274E2">
      <w:pPr>
        <w:jc w:val="both"/>
        <w:rPr>
          <w:color w:val="000000"/>
        </w:rPr>
      </w:pPr>
    </w:p>
    <w:p w14:paraId="0FE04E57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2B2A199A" w14:textId="77777777" w:rsidR="007274E2" w:rsidRPr="00845E8D" w:rsidRDefault="007274E2" w:rsidP="007274E2">
      <w:pPr>
        <w:jc w:val="both"/>
        <w:rPr>
          <w:color w:val="000000"/>
        </w:rPr>
      </w:pPr>
    </w:p>
    <w:p w14:paraId="0924F30E" w14:textId="77777777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14:paraId="698D05D9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622644A6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712486F1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2159C84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0C6642D0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A1DDD4F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6BFFEE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EA3EB7E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318E2481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351B39A3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707EF4B5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517EC36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071C4096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61E66400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5E9745F7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6C63F922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259767A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4D22FA2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51E400E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3303DAD0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</w:t>
      </w:r>
      <w:proofErr w:type="gramStart"/>
      <w:r w:rsidRPr="00845E8D">
        <w:rPr>
          <w:rFonts w:ascii="Times New Roman" w:hAnsi="Times New Roman" w:cs="Times New Roman"/>
          <w:lang w:val="en-GB"/>
        </w:rPr>
        <w:t>del</w:t>
      </w:r>
      <w:proofErr w:type="gramEnd"/>
      <w:r w:rsidRPr="00845E8D">
        <w:rPr>
          <w:rFonts w:ascii="Times New Roman" w:hAnsi="Times New Roman" w:cs="Times New Roman"/>
          <w:lang w:val="en-GB"/>
        </w:rPr>
        <w:t xml:space="preserve"> D.P.R. 28.12.2000, n.445) </w:t>
      </w:r>
    </w:p>
    <w:p w14:paraId="35EE342E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0E54A1A7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  <w:r w:rsidR="00762885">
        <w:rPr>
          <w:rFonts w:ascii="Times New Roman" w:hAnsi="Times New Roman" w:cs="Times New Roman"/>
        </w:rPr>
        <w:t xml:space="preserve"> e-mail_________________________________________</w:t>
      </w:r>
    </w:p>
    <w:p w14:paraId="5FCA4E72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6F304FE4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75CDEC" w14:textId="77777777"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6169A662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D20DAA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0717629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7BCEEAE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4C16318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76D5E6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0BF88178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578B92D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08C1493" w14:textId="77777777"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14:paraId="38FE0B2B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04FF3A34" w14:textId="77777777"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4E689E9A" w14:textId="77777777"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14:paraId="1E995F40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7CE7E3E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671F03F6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BE7D5B3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77FE0BF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681EF28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4BFEF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C81FBBD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11A3549C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41F19B1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6CD6D66E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08ED3273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EB51C4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5099F1C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D29E988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</w:t>
      </w:r>
      <w:r w:rsidR="00762885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 w:rsidR="00762885">
        <w:rPr>
          <w:rFonts w:ascii="Times New Roman" w:hAnsi="Times New Roman" w:cs="Times New Roman"/>
        </w:rPr>
        <w:t xml:space="preserve"> e-mail__________________________</w:t>
      </w:r>
    </w:p>
    <w:p w14:paraId="7BF109FA" w14:textId="77777777" w:rsidR="00914AEC" w:rsidRDefault="00914AEC" w:rsidP="00D236EF">
      <w:pPr>
        <w:autoSpaceDE w:val="0"/>
        <w:autoSpaceDN w:val="0"/>
        <w:adjustRightInd w:val="0"/>
        <w:jc w:val="both"/>
      </w:pPr>
    </w:p>
    <w:p w14:paraId="6918BA86" w14:textId="77777777"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74B88683" w14:textId="77777777"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660D35A4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3CFBDB4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73AD762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09ADF94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080252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F1D4033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034BCD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23E706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106B24D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79721F6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A2AB810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3E3FFF9" w14:textId="77777777"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1CDFDC36" w14:textId="77777777"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14:paraId="530FB48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1C8E29CA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11059"/>
    <w:rsid w:val="002243AF"/>
    <w:rsid w:val="00241988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E2396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9744E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62885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84615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77D6D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681"/>
    <w:rsid w:val="00E87A01"/>
    <w:rsid w:val="00E96C18"/>
    <w:rsid w:val="00E972D8"/>
    <w:rsid w:val="00EC4582"/>
    <w:rsid w:val="00ED44D6"/>
    <w:rsid w:val="00EE27CB"/>
    <w:rsid w:val="00F04565"/>
    <w:rsid w:val="00F3029E"/>
    <w:rsid w:val="00F5110E"/>
    <w:rsid w:val="00F52495"/>
    <w:rsid w:val="00F56C13"/>
    <w:rsid w:val="00F67A0D"/>
    <w:rsid w:val="00F7592C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3368"/>
  <w15:docId w15:val="{04C36316-91C4-46BA-AB6F-EEE69A6C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57E80064684294B645DA1E212BC1" ma:contentTypeVersion="8" ma:contentTypeDescription="Creare un nuovo documento." ma:contentTypeScope="" ma:versionID="99cebed6fd3ec53d0cb062e77b3f6294">
  <xsd:schema xmlns:xsd="http://www.w3.org/2001/XMLSchema" xmlns:xs="http://www.w3.org/2001/XMLSchema" xmlns:p="http://schemas.microsoft.com/office/2006/metadata/properties" xmlns:ns3="3a9f531b-3f70-47df-a0d9-c8d39942630c" targetNamespace="http://schemas.microsoft.com/office/2006/metadata/properties" ma:root="true" ma:fieldsID="97f5b9613b30fc4d6dabb6967f506e5a" ns3:_="">
    <xsd:import namespace="3a9f531b-3f70-47df-a0d9-c8d3994263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531b-3f70-47df-a0d9-c8d399426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25543-2815-4EC5-9068-CF46282D6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f531b-3f70-47df-a0d9-c8d399426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</Template>
  <TotalTime>5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Dott.ssa Chiara De Santis</cp:lastModifiedBy>
  <cp:revision>3</cp:revision>
  <cp:lastPrinted>2019-01-25T11:30:00Z</cp:lastPrinted>
  <dcterms:created xsi:type="dcterms:W3CDTF">2020-09-08T13:23:00Z</dcterms:created>
  <dcterms:modified xsi:type="dcterms:W3CDTF">2020-09-14T16:10:00Z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0x0101002FC657E80064684294B645DA1E212BC1</vt:lpwstr>
  </property>
</Properties>
</file>