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proofErr w:type="spellStart"/>
      <w:r w:rsidR="00762885">
        <w:t>d.d.</w:t>
      </w:r>
      <w:proofErr w:type="spellEnd"/>
      <w:r w:rsidR="00762885">
        <w:t xml:space="preserve"> n. 305 del 29.06.2020</w:t>
      </w:r>
      <w:r w:rsidR="00984615">
        <w:t xml:space="preserve"> </w:t>
      </w:r>
      <w:r w:rsidRPr="00D236EF">
        <w:t>per l’attribuzione</w:t>
      </w:r>
      <w:r w:rsidR="00762885">
        <w:t xml:space="preserve"> </w:t>
      </w:r>
      <w:r w:rsidR="00441BD2" w:rsidRPr="00D236EF">
        <w:rPr>
          <w:color w:val="000000"/>
        </w:rPr>
        <w:t xml:space="preserve">di n. </w:t>
      </w:r>
      <w:r w:rsidR="00323224">
        <w:rPr>
          <w:color w:val="000000"/>
        </w:rPr>
        <w:t xml:space="preserve">1 </w:t>
      </w:r>
      <w:bookmarkStart w:id="0" w:name="_GoBack"/>
      <w:bookmarkEnd w:id="0"/>
      <w:r w:rsidR="00323224">
        <w:rPr>
          <w:color w:val="000000"/>
        </w:rPr>
        <w:t>(una) borsa</w:t>
      </w:r>
      <w:bookmarkStart w:id="1" w:name="OLE_LINK30"/>
      <w:bookmarkStart w:id="2" w:name="OLE_LINK31"/>
      <w:bookmarkStart w:id="3" w:name="OLE_LINK41"/>
      <w:r w:rsidR="00762885">
        <w:rPr>
          <w:color w:val="000000"/>
        </w:rPr>
        <w:t xml:space="preserve"> </w:t>
      </w:r>
      <w:r w:rsidR="00441BD2"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="00F7592C" w:rsidRPr="00F7592C">
        <w:rPr>
          <w:color w:val="000000"/>
        </w:rPr>
        <w:t>post-la</w:t>
      </w:r>
      <w:r w:rsidR="00F7592C">
        <w:rPr>
          <w:color w:val="000000"/>
        </w:rPr>
        <w:t>uream</w:t>
      </w:r>
      <w:proofErr w:type="spellEnd"/>
      <w:r w:rsidR="00F7592C">
        <w:rPr>
          <w:color w:val="000000"/>
        </w:rPr>
        <w:t xml:space="preserve">, </w:t>
      </w:r>
      <w:r w:rsidR="00762885">
        <w:rPr>
          <w:color w:val="000000"/>
        </w:rPr>
        <w:t>nell'ambito del</w:t>
      </w:r>
      <w:r w:rsidR="00F7592C">
        <w:rPr>
          <w:color w:val="000000"/>
        </w:rPr>
        <w:t xml:space="preserve"> Progetto di ricerca </w:t>
      </w:r>
      <w:r w:rsidR="00F7592C" w:rsidRPr="00F7592C">
        <w:rPr>
          <w:color w:val="000000"/>
        </w:rPr>
        <w:t xml:space="preserve">“FURTHER- Future Rivoluzionarie tecnologie per velivoli più </w:t>
      </w:r>
      <w:proofErr w:type="spellStart"/>
      <w:r w:rsidR="00F7592C" w:rsidRPr="00F7592C">
        <w:rPr>
          <w:color w:val="000000"/>
        </w:rPr>
        <w:t>elettrici-CUP</w:t>
      </w:r>
      <w:proofErr w:type="spellEnd"/>
      <w:r w:rsidR="00F7592C" w:rsidRPr="00F7592C">
        <w:rPr>
          <w:color w:val="000000"/>
        </w:rPr>
        <w:t xml:space="preserve"> D36C18000980005”</w:t>
      </w:r>
      <w:r w:rsidR="00914AEC">
        <w:rPr>
          <w:bCs/>
        </w:rPr>
        <w:t>-</w:t>
      </w:r>
      <w:r w:rsidR="00762885">
        <w:rPr>
          <w:bCs/>
        </w:rPr>
        <w:t xml:space="preserve"> Responsabile di </w:t>
      </w:r>
      <w:proofErr w:type="spellStart"/>
      <w:r w:rsidR="00762885">
        <w:rPr>
          <w:bCs/>
        </w:rPr>
        <w:t>O.R.</w:t>
      </w:r>
      <w:proofErr w:type="spellEnd"/>
      <w:r w:rsidR="00762885">
        <w:rPr>
          <w:bCs/>
        </w:rPr>
        <w:t xml:space="preserve"> Prof. David Naso -</w:t>
      </w:r>
      <w:r w:rsidR="00914AEC">
        <w:rPr>
          <w:bCs/>
        </w:rPr>
        <w:t xml:space="preserve"> </w:t>
      </w:r>
      <w:r w:rsidR="00421A6F">
        <w:rPr>
          <w:bCs/>
        </w:rPr>
        <w:t>Responsabile Scientifico Prof</w:t>
      </w:r>
      <w:r w:rsidR="00984615">
        <w:rPr>
          <w:bCs/>
        </w:rPr>
        <w:t>.</w:t>
      </w:r>
      <w:r w:rsidR="00762885">
        <w:rPr>
          <w:bCs/>
        </w:rPr>
        <w:t xml:space="preserve"> Francesco</w:t>
      </w:r>
      <w:r w:rsidR="00421A6F">
        <w:rPr>
          <w:bCs/>
        </w:rPr>
        <w:t xml:space="preserve"> Cupertino</w:t>
      </w:r>
      <w:r w:rsidR="00804886" w:rsidRPr="004C4028">
        <w:rPr>
          <w:bCs/>
        </w:rPr>
        <w:t>;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 ….. del ……………  (da dichiarare 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:rsidR="00914AEC" w:rsidRDefault="00914AEC" w:rsidP="00D236EF">
      <w:pPr>
        <w:autoSpaceDE w:val="0"/>
        <w:autoSpaceDN w:val="0"/>
        <w:adjustRightInd w:val="0"/>
        <w:jc w:val="both"/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8" ma:contentTypeDescription="Creare un nuovo documento." ma:contentTypeScope="" ma:versionID="99cebed6fd3ec53d0cb062e77b3f6294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97f5b9613b30fc4d6dabb6967f506e5a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25543-2815-4EC5-9068-CF46282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53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5</cp:revision>
  <cp:lastPrinted>2019-01-25T11:30:00Z</cp:lastPrinted>
  <dcterms:created xsi:type="dcterms:W3CDTF">2020-06-19T09:14:00Z</dcterms:created>
  <dcterms:modified xsi:type="dcterms:W3CDTF">2020-06-30T06:59:00Z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