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CC3FD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57A77D73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4F849BFD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D611260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00AC213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37C3F42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37B085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Direttore </w:t>
      </w:r>
      <w:r w:rsidR="00AC1D87" w:rsidRPr="00845E8D">
        <w:rPr>
          <w:rFonts w:ascii="Times New Roman" w:hAnsi="Times New Roman" w:cs="Times New Roman"/>
        </w:rPr>
        <w:t>Generale</w:t>
      </w:r>
    </w:p>
    <w:p w14:paraId="51FBB63D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08B2AAF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35F16453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08A29B73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61322F57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5D4F0F05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3D001AAB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480BE285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0AFDDE56" w14:textId="77777777"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54324B3B" w14:textId="6D9DC126" w:rsidR="005265FE" w:rsidRDefault="00573E93" w:rsidP="005265FE">
      <w:pPr>
        <w:autoSpaceDE w:val="0"/>
        <w:jc w:val="both"/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r w:rsidR="00914AEC">
        <w:t>per titoli</w:t>
      </w:r>
      <w:r w:rsidR="005341FF" w:rsidRPr="005C3751">
        <w:t xml:space="preserve">, </w:t>
      </w:r>
      <w:r w:rsidRPr="005C3751">
        <w:t xml:space="preserve">bandito </w:t>
      </w:r>
      <w:r w:rsidR="00CD293C" w:rsidRPr="005C3751">
        <w:t xml:space="preserve">dal </w:t>
      </w:r>
      <w:r w:rsidR="00321BD6">
        <w:t>Settore Risorse Umane</w:t>
      </w:r>
      <w:r w:rsidR="00CD293C" w:rsidRPr="005C3751">
        <w:t xml:space="preserve"> del Politecnico di Bari </w:t>
      </w:r>
      <w:r w:rsidR="00AC1D87" w:rsidRPr="005C3751">
        <w:t xml:space="preserve">con D.D. </w:t>
      </w:r>
      <w:r w:rsidR="00914AEC" w:rsidRPr="005C3751">
        <w:t xml:space="preserve">n. </w:t>
      </w:r>
      <w:r w:rsidR="005265FE">
        <w:t xml:space="preserve">157 </w:t>
      </w:r>
      <w:r w:rsidR="005C3751">
        <w:t xml:space="preserve">del </w:t>
      </w:r>
      <w:r w:rsidR="005265FE">
        <w:t>01/04/2021</w:t>
      </w:r>
      <w:r w:rsidR="005C3751">
        <w:t xml:space="preserve">, per </w:t>
      </w:r>
      <w:r w:rsidRPr="00D236EF">
        <w:t>l’attribuzione</w:t>
      </w:r>
      <w:r w:rsidR="005C3751">
        <w:t xml:space="preserve"> </w:t>
      </w:r>
      <w:r w:rsidR="00441BD2" w:rsidRPr="00D236EF">
        <w:rPr>
          <w:color w:val="000000"/>
        </w:rPr>
        <w:t xml:space="preserve">di n. </w:t>
      </w:r>
      <w:r w:rsidR="00323224">
        <w:rPr>
          <w:color w:val="000000"/>
        </w:rPr>
        <w:t>1 (una) borsa</w:t>
      </w:r>
      <w:bookmarkStart w:id="0" w:name="OLE_LINK30"/>
      <w:bookmarkStart w:id="1" w:name="OLE_LINK31"/>
      <w:bookmarkStart w:id="2" w:name="OLE_LINK41"/>
      <w:r w:rsidR="00321BD6">
        <w:rPr>
          <w:color w:val="000000"/>
        </w:rPr>
        <w:t xml:space="preserve"> </w:t>
      </w:r>
      <w:r w:rsidR="00441BD2" w:rsidRPr="00D236EF">
        <w:rPr>
          <w:color w:val="000000"/>
        </w:rPr>
        <w:t>di studio e ricerca</w:t>
      </w:r>
      <w:r w:rsidR="005C3751">
        <w:rPr>
          <w:color w:val="000000"/>
        </w:rPr>
        <w:t xml:space="preserve"> </w:t>
      </w:r>
      <w:r w:rsidR="005C3751" w:rsidRPr="005C3751">
        <w:rPr>
          <w:i/>
          <w:color w:val="000000"/>
        </w:rPr>
        <w:t>post-</w:t>
      </w:r>
      <w:r w:rsidR="00321BD6" w:rsidRPr="005C3751">
        <w:rPr>
          <w:i/>
          <w:color w:val="000000"/>
        </w:rPr>
        <w:t>lauream</w:t>
      </w:r>
      <w:r w:rsidR="00321BD6">
        <w:rPr>
          <w:color w:val="000000"/>
        </w:rPr>
        <w:t xml:space="preserve"> </w:t>
      </w:r>
      <w:bookmarkEnd w:id="0"/>
      <w:bookmarkEnd w:id="1"/>
      <w:bookmarkEnd w:id="2"/>
      <w:r w:rsidR="005265FE" w:rsidRPr="005265FE">
        <w:t>nell'ambito del Contratto</w:t>
      </w:r>
      <w:r w:rsidR="005265FE" w:rsidRPr="005265FE">
        <w:t xml:space="preserve"> </w:t>
      </w:r>
      <w:r w:rsidR="005265FE" w:rsidRPr="005265FE">
        <w:t>di</w:t>
      </w:r>
      <w:r w:rsidR="005265FE" w:rsidRPr="005265FE">
        <w:t xml:space="preserve"> </w:t>
      </w:r>
      <w:r w:rsidR="005265FE" w:rsidRPr="005265FE">
        <w:t xml:space="preserve">Ricerca C/Terzi </w:t>
      </w:r>
      <w:r w:rsidR="005265FE" w:rsidRPr="005265FE">
        <w:t xml:space="preserve">“NUOVO PIGNONE (BAKER HUGHES)” - “MONITORING THE LMD PROCESS WITH THERMAL METHODS” - </w:t>
      </w:r>
      <w:r w:rsidR="005265FE" w:rsidRPr="005265FE">
        <w:t xml:space="preserve">Responsabile Scientifico Prof. Ing. Umberto Galietti </w:t>
      </w:r>
    </w:p>
    <w:p w14:paraId="5D7EEF10" w14:textId="77777777" w:rsidR="005265FE" w:rsidRDefault="005265FE" w:rsidP="005265FE">
      <w:pPr>
        <w:autoSpaceDE w:val="0"/>
        <w:jc w:val="both"/>
      </w:pPr>
    </w:p>
    <w:p w14:paraId="26FD761D" w14:textId="77777777" w:rsidR="005265FE" w:rsidRDefault="005265FE" w:rsidP="005265FE">
      <w:pPr>
        <w:autoSpaceDE w:val="0"/>
        <w:jc w:val="both"/>
      </w:pPr>
    </w:p>
    <w:p w14:paraId="72F38DDA" w14:textId="69A62C46" w:rsidR="00573E93" w:rsidRDefault="004F47A0" w:rsidP="005265FE">
      <w:pPr>
        <w:autoSpaceDE w:val="0"/>
        <w:jc w:val="both"/>
      </w:pPr>
      <w:r>
        <w:rPr>
          <w:color w:val="000000"/>
        </w:rPr>
        <w:t xml:space="preserve">a tal </w:t>
      </w:r>
      <w:r w:rsidR="00321BD6">
        <w:rPr>
          <w:color w:val="000000"/>
        </w:rPr>
        <w:t>fine,</w:t>
      </w:r>
      <w:r w:rsidR="00321BD6" w:rsidRPr="00845E8D">
        <w:t xml:space="preserve"> ai</w:t>
      </w:r>
      <w:r w:rsidR="00573E93" w:rsidRPr="00845E8D">
        <w:t xml:space="preserve"> sensi degli artt. 4</w:t>
      </w:r>
      <w:r w:rsidR="009D7EA7">
        <w:t xml:space="preserve">6 e 47 del D.P.R. n. 445/2000, </w:t>
      </w:r>
      <w:r w:rsidR="00573E93" w:rsidRPr="00845E8D">
        <w:t>consapevole che chiunque rilascia dichiarazioni mendaci, forma atti falsi o ne fa uso è punito ai sensi del codice penale e delle leggi speciali in materia,</w:t>
      </w:r>
    </w:p>
    <w:p w14:paraId="0495EC0B" w14:textId="77777777" w:rsidR="00D236EF" w:rsidRPr="00845E8D" w:rsidRDefault="00D236EF" w:rsidP="00D236EF">
      <w:pPr>
        <w:autoSpaceDE w:val="0"/>
        <w:autoSpaceDN w:val="0"/>
        <w:adjustRightInd w:val="0"/>
        <w:jc w:val="both"/>
      </w:pPr>
    </w:p>
    <w:p w14:paraId="068D219D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6F4F3FAD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4E4AC02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24BAEFE3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3291AF22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19F872C3" w14:textId="4117BBBC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</w:t>
      </w:r>
      <w:r w:rsidR="00321BD6" w:rsidRPr="00ED44D6">
        <w:rPr>
          <w:rFonts w:ascii="Times New Roman" w:hAnsi="Times New Roman" w:cs="Times New Roman"/>
          <w:color w:val="auto"/>
        </w:rPr>
        <w:t>Amministrazione; in</w:t>
      </w:r>
      <w:r w:rsidRPr="00ED44D6">
        <w:rPr>
          <w:rFonts w:ascii="Times New Roman" w:hAnsi="Times New Roman" w:cs="Times New Roman"/>
          <w:color w:val="auto"/>
        </w:rPr>
        <w:t xml:space="preserve"> caso contrario di aver riportato condanne penali di cui alla/e sentenza/e ……………. N. ….. del ……………  (da dichiarare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6B575A49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112F8C3F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68240BC0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49E3ADCD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3E8F5E46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1D20843D" w14:textId="77777777"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</w:t>
      </w:r>
      <w:r w:rsidR="005C3751">
        <w:rPr>
          <w:rFonts w:ascii="Times New Roman" w:hAnsi="Times New Roman" w:cs="Times New Roman"/>
          <w:color w:val="auto"/>
        </w:rPr>
        <w:t xml:space="preserve">con un docente </w:t>
      </w:r>
      <w:r w:rsidR="00C75447" w:rsidRPr="00DD5A74">
        <w:rPr>
          <w:rFonts w:ascii="Times New Roman" w:hAnsi="Times New Roman" w:cs="Times New Roman"/>
          <w:color w:val="auto"/>
        </w:rPr>
        <w:t>appartenente al</w:t>
      </w:r>
      <w:r w:rsidR="005C3751">
        <w:rPr>
          <w:rFonts w:ascii="Times New Roman" w:hAnsi="Times New Roman" w:cs="Times New Roman"/>
          <w:color w:val="auto"/>
        </w:rPr>
        <w:t xml:space="preserve"> </w:t>
      </w:r>
      <w:r w:rsidR="00CC11C4" w:rsidRPr="00CC11C4">
        <w:rPr>
          <w:rFonts w:ascii="Times New Roman" w:hAnsi="Times New Roman" w:cs="Times New Roman"/>
          <w:color w:val="auto"/>
        </w:rPr>
        <w:t xml:space="preserve">Dipartimento </w:t>
      </w:r>
      <w:r w:rsidR="00CC11C4">
        <w:rPr>
          <w:rFonts w:ascii="Times New Roman" w:hAnsi="Times New Roman" w:cs="Times New Roman"/>
          <w:color w:val="auto"/>
        </w:rPr>
        <w:t>d</w:t>
      </w:r>
      <w:r w:rsidR="00CC11C4" w:rsidRPr="00CC11C4">
        <w:rPr>
          <w:rFonts w:ascii="Times New Roman" w:hAnsi="Times New Roman" w:cs="Times New Roman"/>
          <w:color w:val="auto"/>
        </w:rPr>
        <w:t xml:space="preserve">i Meccanica, Matematica </w:t>
      </w:r>
      <w:r w:rsidR="00CC11C4">
        <w:rPr>
          <w:rFonts w:ascii="Times New Roman" w:hAnsi="Times New Roman" w:cs="Times New Roman"/>
          <w:color w:val="auto"/>
        </w:rPr>
        <w:t>ed</w:t>
      </w:r>
      <w:r w:rsidR="00CC11C4" w:rsidRPr="00CC11C4">
        <w:rPr>
          <w:rFonts w:ascii="Times New Roman" w:hAnsi="Times New Roman" w:cs="Times New Roman"/>
          <w:color w:val="auto"/>
        </w:rPr>
        <w:t xml:space="preserve">i </w:t>
      </w:r>
      <w:r w:rsidR="00CC11C4" w:rsidRPr="00CC11C4">
        <w:rPr>
          <w:rFonts w:ascii="Times New Roman" w:hAnsi="Times New Roman" w:cs="Times New Roman"/>
          <w:color w:val="auto"/>
        </w:rPr>
        <w:lastRenderedPageBreak/>
        <w:t>Management</w:t>
      </w:r>
      <w:r w:rsidR="00CC11C4">
        <w:rPr>
          <w:rFonts w:ascii="Times New Roman" w:hAnsi="Times New Roman" w:cs="Times New Roman"/>
          <w:color w:val="FF0000"/>
        </w:rPr>
        <w:t xml:space="preserve">, </w:t>
      </w:r>
      <w:r w:rsidR="00F67A0D" w:rsidRPr="00DD5A74">
        <w:rPr>
          <w:rFonts w:ascii="Times New Roman" w:hAnsi="Times New Roman" w:cs="Times New Roman"/>
          <w:color w:val="auto"/>
        </w:rPr>
        <w:t>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37DE5B7" w14:textId="77777777" w:rsid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0FE250E2" w14:textId="77777777" w:rsidR="00D345FA" w:rsidRDefault="00D345FA" w:rsidP="00ED44D6">
      <w:pPr>
        <w:jc w:val="both"/>
        <w:rPr>
          <w:color w:val="000000"/>
        </w:rPr>
      </w:pPr>
      <w:r>
        <w:rPr>
          <w:color w:val="000000"/>
        </w:rPr>
        <w:t>i)   di aver discusso la tesi di laurea sul tema "....................";</w:t>
      </w:r>
    </w:p>
    <w:p w14:paraId="7845B8CD" w14:textId="77777777" w:rsidR="00D345FA" w:rsidRDefault="00D345FA" w:rsidP="00ED44D6">
      <w:pPr>
        <w:jc w:val="both"/>
        <w:rPr>
          <w:color w:val="000000"/>
        </w:rPr>
      </w:pPr>
      <w:r>
        <w:rPr>
          <w:color w:val="000000"/>
        </w:rPr>
        <w:t xml:space="preserve">l)   </w:t>
      </w:r>
      <w:r>
        <w:rPr>
          <w:color w:val="000000"/>
        </w:rPr>
        <w:sym w:font="Wingdings 2" w:char="F02A"/>
      </w:r>
      <w:r>
        <w:rPr>
          <w:color w:val="000000"/>
        </w:rPr>
        <w:t xml:space="preserve">   di non essere in possesso del titolo di dottore di ricerca;</w:t>
      </w:r>
    </w:p>
    <w:p w14:paraId="25CF9459" w14:textId="36AAA496" w:rsidR="00D345FA" w:rsidRDefault="00D345FA" w:rsidP="00D345FA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sym w:font="Wingdings 2" w:char="F02A"/>
      </w:r>
      <w:r>
        <w:rPr>
          <w:color w:val="000000"/>
        </w:rPr>
        <w:t xml:space="preserve"> di </w:t>
      </w:r>
      <w:r w:rsidR="00321BD6">
        <w:rPr>
          <w:color w:val="000000"/>
        </w:rPr>
        <w:t>essere in</w:t>
      </w:r>
      <w:r>
        <w:rPr>
          <w:color w:val="000000"/>
        </w:rPr>
        <w:t xml:space="preserve"> possesso del titolo di dottore di ricerca in</w:t>
      </w:r>
      <w:r w:rsidRPr="00323224">
        <w:t xml:space="preserve"> </w:t>
      </w:r>
      <w:r>
        <w:tab/>
      </w:r>
      <w:r w:rsidRPr="00323224">
        <w:t>________________________________________,</w:t>
      </w:r>
      <w:r w:rsidRPr="00ED44D6">
        <w:rPr>
          <w:color w:val="000000"/>
        </w:rPr>
        <w:t xml:space="preserve"> presso ________________________ in </w:t>
      </w:r>
      <w:r>
        <w:rPr>
          <w:color w:val="000000"/>
        </w:rPr>
        <w:tab/>
      </w:r>
      <w:r w:rsidRPr="00ED44D6">
        <w:rPr>
          <w:color w:val="000000"/>
        </w:rPr>
        <w:t>data _______________ con votazione ____________</w:t>
      </w:r>
    </w:p>
    <w:p w14:paraId="277AE82F" w14:textId="77777777" w:rsidR="00D345FA" w:rsidRPr="00ED44D6" w:rsidRDefault="00D345FA" w:rsidP="00ED44D6">
      <w:pPr>
        <w:jc w:val="both"/>
        <w:rPr>
          <w:color w:val="000000"/>
        </w:rPr>
      </w:pPr>
      <w:r>
        <w:rPr>
          <w:color w:val="000000"/>
        </w:rPr>
        <w:tab/>
      </w:r>
    </w:p>
    <w:p w14:paraId="312A2259" w14:textId="77777777" w:rsidR="008D5E72" w:rsidRDefault="00D345FA" w:rsidP="007274E2">
      <w:pPr>
        <w:jc w:val="both"/>
        <w:rPr>
          <w:color w:val="000000"/>
        </w:rPr>
      </w:pPr>
      <w:r>
        <w:rPr>
          <w:color w:val="000000"/>
        </w:rPr>
        <w:t>m</w:t>
      </w:r>
      <w:r w:rsidR="00ED44D6" w:rsidRPr="00ED44D6">
        <w:rPr>
          <w:color w:val="000000"/>
        </w:rPr>
        <w:t xml:space="preserve">)   </w:t>
      </w:r>
      <w:r w:rsidR="00ED44D6" w:rsidRPr="00CC11C4">
        <w:rPr>
          <w:color w:val="000000"/>
        </w:rPr>
        <w:t xml:space="preserve">di aver discusso la tesi di </w:t>
      </w:r>
      <w:r w:rsidR="00CC11C4" w:rsidRPr="00CC11C4">
        <w:rPr>
          <w:color w:val="000000"/>
        </w:rPr>
        <w:t>Dottorato</w:t>
      </w:r>
      <w:r w:rsidR="00ED44D6" w:rsidRPr="00CC11C4">
        <w:rPr>
          <w:color w:val="000000"/>
        </w:rPr>
        <w:t xml:space="preserve"> sul tema “……</w:t>
      </w:r>
      <w:r w:rsidR="004F47A0" w:rsidRPr="00CC11C4">
        <w:rPr>
          <w:color w:val="000000"/>
        </w:rPr>
        <w:t>....................................</w:t>
      </w:r>
      <w:r w:rsidR="00ED44D6" w:rsidRPr="00CC11C4">
        <w:rPr>
          <w:color w:val="000000"/>
        </w:rPr>
        <w:t>………………..”;</w:t>
      </w:r>
    </w:p>
    <w:p w14:paraId="387490EA" w14:textId="77777777" w:rsidR="008D5E72" w:rsidRDefault="008D5E72" w:rsidP="007274E2">
      <w:pPr>
        <w:jc w:val="both"/>
        <w:rPr>
          <w:color w:val="000000"/>
        </w:rPr>
      </w:pPr>
    </w:p>
    <w:p w14:paraId="6AE84004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6AECBF94" w14:textId="77777777" w:rsidR="007274E2" w:rsidRPr="00845E8D" w:rsidRDefault="007274E2" w:rsidP="007274E2">
      <w:pPr>
        <w:jc w:val="both"/>
        <w:rPr>
          <w:color w:val="000000"/>
        </w:rPr>
      </w:pPr>
    </w:p>
    <w:p w14:paraId="177E80C9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6B1F67C6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EDCFF15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6F328EAF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0198C969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5D73821B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3353322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9B80080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42F7EB6B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3C0F353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E78AA63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662D6F08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7809624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B0CAFA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50BBCD1F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FB8F93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063DED2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10C0BFA7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4D851726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5D5F07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B76A8AB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1231A51B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597AF63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</w:p>
    <w:p w14:paraId="773033BE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3DE481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5473F2AB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7F3160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4590B9A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71EDDC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462FC68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31E1218F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4D13AFA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09D03C0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149A81C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67258FD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CC8845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2094BF45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057A8BD1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49528AEC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7EA849D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1925893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00E8B40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90108E4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7BEE93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205F3BF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964972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7308099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65A055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53C49DB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38E26DB6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6197B3DC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DBE979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69885AB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</w:p>
    <w:p w14:paraId="544CF299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03ACA1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5302562F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1BB11DA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74CC05BB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5204C441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BE9CC0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345F1C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5D593E13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43AF569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898AF39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54870089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5A2C780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04E8AC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25F09AB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02B046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9314E6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73990773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56D33"/>
    <w:rsid w:val="000836AF"/>
    <w:rsid w:val="00083727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97CF7"/>
    <w:rsid w:val="001F4537"/>
    <w:rsid w:val="002243AF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21BD6"/>
    <w:rsid w:val="00323224"/>
    <w:rsid w:val="003305DA"/>
    <w:rsid w:val="003438E4"/>
    <w:rsid w:val="00345DFD"/>
    <w:rsid w:val="00346BA4"/>
    <w:rsid w:val="00353A7C"/>
    <w:rsid w:val="0037017A"/>
    <w:rsid w:val="003704E2"/>
    <w:rsid w:val="00371E00"/>
    <w:rsid w:val="00390D6E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124"/>
    <w:rsid w:val="004F1547"/>
    <w:rsid w:val="004F1578"/>
    <w:rsid w:val="004F47A0"/>
    <w:rsid w:val="0050784D"/>
    <w:rsid w:val="00517A60"/>
    <w:rsid w:val="005265FE"/>
    <w:rsid w:val="005267F8"/>
    <w:rsid w:val="0053192D"/>
    <w:rsid w:val="005341FF"/>
    <w:rsid w:val="00545929"/>
    <w:rsid w:val="00573E93"/>
    <w:rsid w:val="00587EB5"/>
    <w:rsid w:val="00594D17"/>
    <w:rsid w:val="005B3E0F"/>
    <w:rsid w:val="005C3751"/>
    <w:rsid w:val="005F09E4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A472C"/>
    <w:rsid w:val="007C0250"/>
    <w:rsid w:val="007C307A"/>
    <w:rsid w:val="007D08CB"/>
    <w:rsid w:val="007D528B"/>
    <w:rsid w:val="007F0AAA"/>
    <w:rsid w:val="00804886"/>
    <w:rsid w:val="00826636"/>
    <w:rsid w:val="00845E8D"/>
    <w:rsid w:val="00874F46"/>
    <w:rsid w:val="00885DFB"/>
    <w:rsid w:val="008C10B9"/>
    <w:rsid w:val="008D5E72"/>
    <w:rsid w:val="008F073A"/>
    <w:rsid w:val="00905C2D"/>
    <w:rsid w:val="00914AEC"/>
    <w:rsid w:val="0092438D"/>
    <w:rsid w:val="009548D0"/>
    <w:rsid w:val="009672E1"/>
    <w:rsid w:val="009A2551"/>
    <w:rsid w:val="009B714D"/>
    <w:rsid w:val="009B75B3"/>
    <w:rsid w:val="009D7EA7"/>
    <w:rsid w:val="009E21AA"/>
    <w:rsid w:val="009E293D"/>
    <w:rsid w:val="009E7113"/>
    <w:rsid w:val="00A053AC"/>
    <w:rsid w:val="00A14B36"/>
    <w:rsid w:val="00A165B4"/>
    <w:rsid w:val="00A20C4F"/>
    <w:rsid w:val="00A33C29"/>
    <w:rsid w:val="00A70F28"/>
    <w:rsid w:val="00A85DC5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64EB1"/>
    <w:rsid w:val="00B72C2E"/>
    <w:rsid w:val="00BB731F"/>
    <w:rsid w:val="00BC17DB"/>
    <w:rsid w:val="00C03F58"/>
    <w:rsid w:val="00C13D97"/>
    <w:rsid w:val="00C14283"/>
    <w:rsid w:val="00C15781"/>
    <w:rsid w:val="00C21FD5"/>
    <w:rsid w:val="00C32945"/>
    <w:rsid w:val="00C745CE"/>
    <w:rsid w:val="00C75447"/>
    <w:rsid w:val="00CA2301"/>
    <w:rsid w:val="00CC11C4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345FA"/>
    <w:rsid w:val="00D4669C"/>
    <w:rsid w:val="00D97024"/>
    <w:rsid w:val="00DA7350"/>
    <w:rsid w:val="00DB1234"/>
    <w:rsid w:val="00DC02F8"/>
    <w:rsid w:val="00DC4918"/>
    <w:rsid w:val="00DD02E5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D44D6"/>
    <w:rsid w:val="00EE27CB"/>
    <w:rsid w:val="00EF5FE8"/>
    <w:rsid w:val="00F04565"/>
    <w:rsid w:val="00F5110E"/>
    <w:rsid w:val="00F52495"/>
    <w:rsid w:val="00F56C13"/>
    <w:rsid w:val="00F67A0D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2B27"/>
  <w15:docId w15:val="{96241471-8984-49E3-8D46-6CDFD4DE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3F11F-2F9A-411D-BC62-98C967283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3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Francesca Cattedra</cp:lastModifiedBy>
  <cp:revision>3</cp:revision>
  <cp:lastPrinted>2019-01-25T11:30:00Z</cp:lastPrinted>
  <dcterms:created xsi:type="dcterms:W3CDTF">2021-01-27T14:27:00Z</dcterms:created>
  <dcterms:modified xsi:type="dcterms:W3CDTF">2021-04-02T06:50:00Z</dcterms:modified>
</cp:coreProperties>
</file>