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19D71CCE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r w:rsidR="00DB6149">
        <w:rPr>
          <w:rFonts w:ascii="Times New Roman" w:hAnsi="Times New Roman" w:cs="Times New Roman"/>
        </w:rPr>
        <w:t>e-mail: _</w:t>
      </w:r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DB6149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3488CFA2" w:rsidR="00573E93" w:rsidRPr="00826472" w:rsidRDefault="00573E93" w:rsidP="00AD4B25">
      <w:pPr>
        <w:autoSpaceDE w:val="0"/>
        <w:autoSpaceDN w:val="0"/>
        <w:adjustRightInd w:val="0"/>
        <w:jc w:val="both"/>
      </w:pPr>
      <w:r w:rsidRPr="00DB6149">
        <w:t>di essere ammess</w:t>
      </w:r>
      <w:r w:rsidR="003704E2" w:rsidRPr="00DB6149">
        <w:t>o/</w:t>
      </w:r>
      <w:r w:rsidR="00E972D8" w:rsidRPr="00DB6149">
        <w:t>a al</w:t>
      </w:r>
      <w:r w:rsidRPr="00DB6149">
        <w:t xml:space="preserve"> concorso, </w:t>
      </w:r>
      <w:r w:rsidR="00914AEC" w:rsidRPr="00DB6149">
        <w:t>per</w:t>
      </w:r>
      <w:r w:rsidR="00DB6149" w:rsidRPr="00DB6149">
        <w:t xml:space="preserve"> soli</w:t>
      </w:r>
      <w:r w:rsidR="00914AEC" w:rsidRPr="00DB6149">
        <w:t xml:space="preserve"> titoli</w:t>
      </w:r>
      <w:r w:rsidR="005341FF" w:rsidRPr="00DB6149">
        <w:t xml:space="preserve">, </w:t>
      </w:r>
      <w:r w:rsidRPr="00DB6149">
        <w:t xml:space="preserve">bandito </w:t>
      </w:r>
      <w:r w:rsidR="00A6406F" w:rsidRPr="00DB6149">
        <w:t xml:space="preserve">dal Settore Risorse Umane - Ufficio Contratti di Lavoro Autonomo e Borse di Studio del </w:t>
      </w:r>
      <w:r w:rsidR="00CD293C" w:rsidRPr="00DB6149">
        <w:t xml:space="preserve">Politecnico di Bari </w:t>
      </w:r>
      <w:r w:rsidR="00AC1D87" w:rsidRPr="00DB6149">
        <w:t xml:space="preserve">con </w:t>
      </w:r>
      <w:r w:rsidR="00AA20BC" w:rsidRPr="00DB6149">
        <w:t>D.</w:t>
      </w:r>
      <w:r w:rsidR="00646A13" w:rsidRPr="00DB6149">
        <w:t>R</w:t>
      </w:r>
      <w:r w:rsidR="00762885" w:rsidRPr="00DB6149">
        <w:t xml:space="preserve">. n. </w:t>
      </w:r>
      <w:r w:rsidR="002E731B">
        <w:t>612</w:t>
      </w:r>
      <w:r w:rsidR="00F50445" w:rsidRPr="00DB6149">
        <w:t>/2022</w:t>
      </w:r>
      <w:r w:rsidR="00A6406F" w:rsidRPr="00DB6149">
        <w:t xml:space="preserve"> </w:t>
      </w:r>
      <w:r w:rsidR="00646A13" w:rsidRPr="00DB6149">
        <w:t xml:space="preserve">per l’attribuzione di n. </w:t>
      </w:r>
      <w:r w:rsidR="00AD4B25" w:rsidRPr="00DB6149">
        <w:t>1</w:t>
      </w:r>
      <w:r w:rsidR="00646A13" w:rsidRPr="00DB6149">
        <w:t xml:space="preserve"> (</w:t>
      </w:r>
      <w:r w:rsidR="00AD4B25" w:rsidRPr="00DB6149">
        <w:t>una</w:t>
      </w:r>
      <w:r w:rsidR="00646A13" w:rsidRPr="00DB6149">
        <w:t>) bors</w:t>
      </w:r>
      <w:r w:rsidR="00AD4B25" w:rsidRPr="00DB6149">
        <w:t>a</w:t>
      </w:r>
      <w:r w:rsidR="00646A13" w:rsidRPr="00DB6149">
        <w:t xml:space="preserve"> di studio post-lauream per l’attività di studio e ricerca sul tema</w:t>
      </w:r>
      <w:r w:rsidR="00826472" w:rsidRPr="00DB6149">
        <w:t>: “</w:t>
      </w:r>
      <w:r w:rsidR="00EA1EA0" w:rsidRPr="00EA1EA0">
        <w:rPr>
          <w:b/>
          <w:bCs/>
          <w:i/>
          <w:iCs/>
        </w:rPr>
        <w:t>Framework for the evaluation of the Trieste Pilot</w:t>
      </w:r>
      <w:r w:rsidR="00826472" w:rsidRPr="00DB6149">
        <w:t xml:space="preserve">” a valere sui fondi del </w:t>
      </w:r>
      <w:r w:rsidR="00806D8C" w:rsidRPr="00DB6149">
        <w:t xml:space="preserve">Progetto di Ricerca </w:t>
      </w:r>
      <w:bookmarkStart w:id="0" w:name="_Hlk97890836"/>
      <w:r w:rsidR="00DB6149" w:rsidRPr="00DB6149">
        <w:t>FENIX, A European FEderated Network of Information eXchange in Logistics”, 2019-2022, CUP D98I19000520002</w:t>
      </w:r>
      <w:bookmarkEnd w:id="0"/>
      <w:r w:rsidR="00826472" w:rsidRPr="00DB6149">
        <w:t xml:space="preserve"> – Responsabile Scientifico: Prof.</w:t>
      </w:r>
      <w:r w:rsidR="00806D8C" w:rsidRPr="00DB6149">
        <w:t xml:space="preserve">ssa </w:t>
      </w:r>
      <w:r w:rsidR="00DB6149" w:rsidRPr="00DB6149">
        <w:t>M.P. Fanti</w:t>
      </w:r>
      <w:r w:rsidR="00EC4CFC" w:rsidRPr="00DB6149">
        <w:t xml:space="preserve">, </w:t>
      </w:r>
      <w:r w:rsidR="004F47A0" w:rsidRPr="00DB6149">
        <w:rPr>
          <w:color w:val="000000"/>
        </w:rPr>
        <w:t xml:space="preserve">a tal fine, </w:t>
      </w:r>
      <w:r w:rsidRPr="00DB6149">
        <w:t>ai sensi degli artt. 4</w:t>
      </w:r>
      <w:r w:rsidR="009D7EA7" w:rsidRPr="00DB6149">
        <w:t xml:space="preserve">6 e 47 del D.P.R. n. 445/2000, </w:t>
      </w:r>
      <w:r w:rsidRPr="00DB6149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88652260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84101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5597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141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94A9A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2E731B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D4B25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14A3F"/>
    <w:rsid w:val="00D236EF"/>
    <w:rsid w:val="00D27FA2"/>
    <w:rsid w:val="00D4669C"/>
    <w:rsid w:val="00D97024"/>
    <w:rsid w:val="00DB1234"/>
    <w:rsid w:val="00DB6149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A1EA0"/>
    <w:rsid w:val="00EC4582"/>
    <w:rsid w:val="00EC4CFC"/>
    <w:rsid w:val="00ED44D6"/>
    <w:rsid w:val="00EE27CB"/>
    <w:rsid w:val="00F04565"/>
    <w:rsid w:val="00F5044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17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15</cp:revision>
  <cp:lastPrinted>2019-01-25T11:30:00Z</cp:lastPrinted>
  <dcterms:created xsi:type="dcterms:W3CDTF">2021-05-06T08:09:00Z</dcterms:created>
  <dcterms:modified xsi:type="dcterms:W3CDTF">2022-05-30T09:50:00Z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