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41181816" w:rsidR="00573E93" w:rsidRPr="00C90846" w:rsidRDefault="00573E93" w:rsidP="00C90846">
      <w:pPr>
        <w:autoSpaceDE w:val="0"/>
        <w:jc w:val="both"/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A6406F">
        <w:t xml:space="preserve">dal Settore Risorse Umane - Ufficio Contratti di Lavoro Autonomo e Borse di Studio del </w:t>
      </w:r>
      <w:r w:rsidR="00CD293C" w:rsidRPr="00845E8D">
        <w:t xml:space="preserve">Politecnico di Bari </w:t>
      </w:r>
      <w:r w:rsidR="00AC1D87" w:rsidRPr="00441BD2">
        <w:t>co</w:t>
      </w:r>
      <w:r w:rsidR="00AC1D87" w:rsidRPr="0094228F">
        <w:t xml:space="preserve">n </w:t>
      </w:r>
      <w:r w:rsidR="00AA20BC" w:rsidRPr="0094228F">
        <w:t>D.D</w:t>
      </w:r>
      <w:r w:rsidR="00762885" w:rsidRPr="0094228F">
        <w:t xml:space="preserve">. n. </w:t>
      </w:r>
      <w:r w:rsidR="0072299D" w:rsidRPr="0094228F">
        <w:t>2</w:t>
      </w:r>
      <w:r w:rsidR="0094228F" w:rsidRPr="0094228F">
        <w:t>83</w:t>
      </w:r>
      <w:r w:rsidR="0072299D" w:rsidRPr="0094228F">
        <w:t>/2021</w:t>
      </w:r>
      <w:r w:rsidR="00A6406F" w:rsidRPr="00C90846">
        <w:t xml:space="preserve"> </w:t>
      </w:r>
      <w:r w:rsidR="00C90846" w:rsidRPr="00C90846">
        <w:t xml:space="preserve">per l’attribuzione di n. 5 (cinque) borse di studio post lauream per lo svolgimento di attività di studio e ricerca nell’ambito </w:t>
      </w:r>
      <w:bookmarkStart w:id="0" w:name="_Hlk58489290"/>
      <w:r w:rsidR="00C90846" w:rsidRPr="00C90846">
        <w:t xml:space="preserve">del Progetto di Ricerca PON “FURTHER – Future Rivoluzionarie Tecnologie Per Velivoli Più Elettrici” CUP D36C18000980005 COD. ID. ARS01_01283 </w:t>
      </w:r>
      <w:bookmarkEnd w:id="0"/>
      <w:r w:rsidR="00C90846" w:rsidRPr="00C90846">
        <w:t>– di cui è Responsabile Scientifico: Prof. Ing. F. Cupertino</w:t>
      </w:r>
      <w:r w:rsidR="00EC4CFC">
        <w:t xml:space="preserve">, </w:t>
      </w:r>
      <w:r w:rsidR="004F47A0" w:rsidRPr="00C90846">
        <w:t xml:space="preserve">a tal fine, </w:t>
      </w:r>
      <w:r w:rsidRPr="00845E8D">
        <w:t>ai sensi degli artt. 4</w:t>
      </w:r>
      <w:r w:rsidR="009D7EA7"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</w:t>
      </w:r>
      <w:r w:rsidR="000748BA">
        <w:t>.</w:t>
      </w:r>
    </w:p>
    <w:p w14:paraId="34ADF413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14247784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F7720A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N.</w:t>
      </w:r>
      <w:r w:rsidR="00F7720A">
        <w:rPr>
          <w:rFonts w:ascii="Times New Roman" w:hAnsi="Times New Roman" w:cs="Times New Roman"/>
          <w:color w:val="auto"/>
        </w:rPr>
        <w:t xml:space="preserve"> …</w:t>
      </w:r>
      <w:r w:rsidR="000F4AF7">
        <w:rPr>
          <w:rFonts w:ascii="Times New Roman" w:hAnsi="Times New Roman" w:cs="Times New Roman"/>
          <w:color w:val="auto"/>
        </w:rPr>
        <w:t xml:space="preserve">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77777777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8778E0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</w:t>
      </w:r>
      <w:r w:rsidR="00C75447" w:rsidRPr="00323224">
        <w:rPr>
          <w:rFonts w:ascii="Times New Roman" w:hAnsi="Times New Roman" w:cs="Times New Roman"/>
          <w:color w:val="auto"/>
        </w:rPr>
        <w:lastRenderedPageBreak/>
        <w:t>di Amministrazione del Politecnico di Bari 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4228F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90846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7720A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6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6</cp:revision>
  <cp:lastPrinted>2019-01-25T11:30:00Z</cp:lastPrinted>
  <dcterms:created xsi:type="dcterms:W3CDTF">2021-05-06T08:09:00Z</dcterms:created>
  <dcterms:modified xsi:type="dcterms:W3CDTF">2021-06-18T08:08:00Z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