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76A576EC" w:rsidR="00573E93" w:rsidRDefault="00573E93" w:rsidP="00E4609D">
      <w:pPr>
        <w:pStyle w:val="NormaleWeb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A6406F">
        <w:t xml:space="preserve">dal Settore Risorse Umane - Ufficio Contratti di Lavoro Autonomo e Borse di Studio del </w:t>
      </w:r>
      <w:r w:rsidR="00CD293C" w:rsidRPr="00845E8D">
        <w:t xml:space="preserve">Politecnico di Bari </w:t>
      </w:r>
      <w:r w:rsidR="00AC1D87" w:rsidRPr="00441BD2">
        <w:t xml:space="preserve">con </w:t>
      </w:r>
      <w:r w:rsidR="00AA20BC">
        <w:t>D.D</w:t>
      </w:r>
      <w:r w:rsidR="00762885">
        <w:t xml:space="preserve">. n. </w:t>
      </w:r>
      <w:r w:rsidR="0072299D">
        <w:t>2</w:t>
      </w:r>
      <w:r w:rsidR="00E4609D">
        <w:t>67</w:t>
      </w:r>
      <w:r w:rsidR="0072299D">
        <w:t>/2021</w:t>
      </w:r>
      <w:r w:rsidR="00A6406F">
        <w:t xml:space="preserve"> </w:t>
      </w:r>
      <w:r w:rsidR="0072299D" w:rsidRPr="0072299D">
        <w:t xml:space="preserve">per l’attribuzione </w:t>
      </w:r>
      <w:r w:rsidR="00E4609D">
        <w:t xml:space="preserve">n. 1 (una) borsa di studio post–lauream nell’ambito della Convenzione tra la società </w:t>
      </w:r>
      <w:proofErr w:type="spellStart"/>
      <w:r w:rsidR="00E4609D">
        <w:t>tesmec</w:t>
      </w:r>
      <w:proofErr w:type="spellEnd"/>
      <w:r w:rsidR="00E4609D">
        <w:t xml:space="preserve"> </w:t>
      </w:r>
      <w:proofErr w:type="spellStart"/>
      <w:r w:rsidR="00E4609D">
        <w:t>rail</w:t>
      </w:r>
      <w:proofErr w:type="spellEnd"/>
      <w:r w:rsidR="00E4609D">
        <w:t xml:space="preserve"> s.r.l. e il Politecnico di Bari finalizzata alla consulenza tecnico-scientifica per sviluppo di un sistema di propulsione ibrido ed elettrico per applicazioni ferroviarie – attività 1 “sistemi di propulsione ibrida ed elettrica per la trazione ferroviaria” – Responsabile Scientifico: Proff. Giuseppe Monopoli / Francesco Cupertino</w:t>
      </w:r>
      <w:r w:rsidR="00EC4CFC">
        <w:t xml:space="preserve">, </w:t>
      </w:r>
      <w:r w:rsidR="004F47A0">
        <w:rPr>
          <w:color w:val="000000"/>
        </w:rPr>
        <w:t xml:space="preserve">a tal fine, </w:t>
      </w:r>
      <w:r w:rsidRPr="00845E8D">
        <w:t>ai sensi degli artt. 4</w:t>
      </w:r>
      <w:r w:rsidR="009D7EA7"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</w:t>
      </w:r>
      <w:r w:rsidR="000748BA">
        <w:t>.</w:t>
      </w:r>
    </w:p>
    <w:p w14:paraId="34ADF413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proofErr w:type="gram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proofErr w:type="gram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7777777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8778E0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4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4</cp:revision>
  <cp:lastPrinted>2019-01-25T11:30:00Z</cp:lastPrinted>
  <dcterms:created xsi:type="dcterms:W3CDTF">2021-05-06T08:09:00Z</dcterms:created>
  <dcterms:modified xsi:type="dcterms:W3CDTF">2021-06-07T04:19:00Z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