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51AA0072" w:rsidR="00573E93" w:rsidRPr="00826472" w:rsidRDefault="00573E93" w:rsidP="00AD4B25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 xml:space="preserve">per titoli </w:t>
      </w:r>
      <w:r w:rsidR="008057BE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8057BE">
        <w:t>32</w:t>
      </w:r>
      <w:r w:rsidR="0072299D" w:rsidRPr="00826472">
        <w:t>/202</w:t>
      </w:r>
      <w:r w:rsidR="008057BE">
        <w:t>2</w:t>
      </w:r>
      <w:r w:rsidR="00A6406F" w:rsidRPr="00826472">
        <w:t xml:space="preserve"> </w:t>
      </w:r>
      <w:r w:rsidR="00646A13" w:rsidRPr="00826472">
        <w:t xml:space="preserve">per l’attribuzione di n. </w:t>
      </w:r>
      <w:r w:rsidR="00AD4B25">
        <w:t>1</w:t>
      </w:r>
      <w:r w:rsidR="00646A13" w:rsidRPr="00826472">
        <w:t xml:space="preserve"> (</w:t>
      </w:r>
      <w:r w:rsidR="00AD4B25">
        <w:t>una</w:t>
      </w:r>
      <w:r w:rsidR="00646A13" w:rsidRPr="00826472">
        <w:t>) bors</w:t>
      </w:r>
      <w:r w:rsidR="00AD4B25">
        <w:t>a</w:t>
      </w:r>
      <w:r w:rsidR="00646A13" w:rsidRPr="00826472">
        <w:t xml:space="preserve"> di studio post-lauream per l’attività di studio e ricerca sul tema</w:t>
      </w:r>
      <w:r w:rsidR="00826472" w:rsidRPr="00826472">
        <w:t xml:space="preserve">: </w:t>
      </w:r>
      <w:r w:rsidR="008057BE">
        <w:t>“</w:t>
      </w:r>
      <w:r w:rsidR="008057BE" w:rsidRPr="008057BE">
        <w:rPr>
          <w:b/>
          <w:i/>
        </w:rPr>
        <w:t>Controllo di droni per applicazioni di agricoltura di precisione</w:t>
      </w:r>
      <w:r w:rsidR="008057BE">
        <w:t xml:space="preserve">” </w:t>
      </w:r>
      <w:r w:rsidR="008057BE">
        <w:t xml:space="preserve">la cui spesa graverà, </w:t>
      </w:r>
      <w:r w:rsidR="008057BE">
        <w:t>in attesa della firma dell’atto d’obbligo del Progetto AGREED, sui fondi “RICAUTOFIN_MASCOLO”, a valere sulle pertinenti voci di costo del Bilancio Unico di Ateneo – DEI, es. fin. 2022</w:t>
      </w:r>
      <w:r w:rsidR="004F2988">
        <w:t xml:space="preserve"> </w:t>
      </w:r>
      <w:bookmarkStart w:id="0" w:name="_GoBack"/>
      <w:bookmarkEnd w:id="0"/>
      <w:r w:rsidR="004F2988">
        <w:t>-</w:t>
      </w:r>
      <w:r w:rsidR="008057BE">
        <w:t xml:space="preserve"> </w:t>
      </w:r>
      <w:r w:rsidR="00826472" w:rsidRPr="00826472">
        <w:t>Responsabile Scientifico: Prof.</w:t>
      </w:r>
      <w:r w:rsidR="008057BE">
        <w:t>Vito GALLO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Pr="00826472">
        <w:t>ai sensi degli artt. 4</w:t>
      </w:r>
      <w:r w:rsidR="009D7EA7" w:rsidRPr="00826472">
        <w:t xml:space="preserve">6 e 47 del D.P.R. n. 445/2000, </w:t>
      </w:r>
      <w:r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231203CD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r w:rsidR="00806D8C" w:rsidRPr="00ED44D6">
        <w:rPr>
          <w:rFonts w:ascii="Times New Roman" w:hAnsi="Times New Roman" w:cs="Times New Roman"/>
          <w:color w:val="auto"/>
        </w:rPr>
        <w:t>Amministrazione; in</w:t>
      </w:r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050DBA45" w14:textId="77777777" w:rsidR="00806D8C" w:rsidRDefault="00ED44D6" w:rsidP="00806D8C">
      <w:pPr>
        <w:autoSpaceDE w:val="0"/>
        <w:autoSpaceDN w:val="0"/>
        <w:adjustRightInd w:val="0"/>
        <w:rPr>
          <w:rFonts w:eastAsia="Calibri"/>
        </w:rPr>
      </w:pPr>
      <w:r w:rsidRPr="00DD5A74">
        <w:t>g</w:t>
      </w:r>
      <w:r w:rsidR="0026360F" w:rsidRPr="00DD5A74">
        <w:t xml:space="preserve">) </w:t>
      </w:r>
      <w:r w:rsidR="00806D8C">
        <w:rPr>
          <w:rFonts w:eastAsia="Calibri"/>
        </w:rPr>
        <w:t>di non avere, ai fini dell’ammissione alla selezione, un grado di parentela o di affinità fino al</w:t>
      </w:r>
    </w:p>
    <w:p w14:paraId="7AAF933F" w14:textId="77777777" w:rsidR="00806D8C" w:rsidRDefault="00806D8C" w:rsidP="00806D8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quarto grado compreso con un docente appartenente al Dipartimento che ha chiesto l’avvio</w:t>
      </w:r>
    </w:p>
    <w:p w14:paraId="36934B53" w14:textId="0F702DB3" w:rsidR="00C75447" w:rsidRPr="00DD5A74" w:rsidRDefault="00806D8C" w:rsidP="00806D8C">
      <w:pPr>
        <w:autoSpaceDE w:val="0"/>
        <w:autoSpaceDN w:val="0"/>
        <w:adjustRightInd w:val="0"/>
      </w:pPr>
      <w:r>
        <w:rPr>
          <w:rFonts w:eastAsia="Calibri"/>
        </w:rPr>
        <w:lastRenderedPageBreak/>
        <w:t xml:space="preserve">della presente procedura selettiva, ovvero con il Rettore, il Direttore Generale o un componente del Consiglio di Amministrazione del Politecnico di Bari </w:t>
      </w:r>
      <w:r w:rsidR="00C75447" w:rsidRPr="00323224">
        <w:t>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C6AA5"/>
    <w:rsid w:val="004D45CB"/>
    <w:rsid w:val="004F1547"/>
    <w:rsid w:val="004F1578"/>
    <w:rsid w:val="004F298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057BE"/>
    <w:rsid w:val="00806D8C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D4B25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14A3F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7D3CFB7-8229-498D-A911-F7BCC2B7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6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amm-P0300</cp:lastModifiedBy>
  <cp:revision>4</cp:revision>
  <cp:lastPrinted>2019-01-25T11:30:00Z</cp:lastPrinted>
  <dcterms:created xsi:type="dcterms:W3CDTF">2022-01-14T08:27:00Z</dcterms:created>
  <dcterms:modified xsi:type="dcterms:W3CDTF">2022-01-17T07:47:00Z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