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 xml:space="preserve">Cell. ______________________________; </w:t>
      </w:r>
      <w:proofErr w:type="gramStart"/>
      <w:r w:rsidR="00914AEC">
        <w:rPr>
          <w:rFonts w:ascii="Times New Roman" w:hAnsi="Times New Roman" w:cs="Times New Roman"/>
        </w:rPr>
        <w:t>e-mail:_</w:t>
      </w:r>
      <w:proofErr w:type="gramEnd"/>
      <w:r w:rsidR="00914AEC">
        <w:rPr>
          <w:rFonts w:ascii="Times New Roman" w:hAnsi="Times New Roman" w:cs="Times New Roman"/>
        </w:rPr>
        <w:t>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7EA5AB6A" w14:textId="12618AC5" w:rsidR="00573E93" w:rsidRPr="00826472" w:rsidRDefault="00573E93" w:rsidP="007D66A8">
      <w:pPr>
        <w:autoSpaceDE w:val="0"/>
        <w:autoSpaceDN w:val="0"/>
        <w:adjustRightInd w:val="0"/>
        <w:jc w:val="both"/>
      </w:pPr>
      <w:r w:rsidRPr="00826472">
        <w:t>di essere ammess</w:t>
      </w:r>
      <w:r w:rsidR="003704E2" w:rsidRPr="00826472">
        <w:t>o/</w:t>
      </w:r>
      <w:r w:rsidR="00E972D8" w:rsidRPr="00826472">
        <w:t>a al</w:t>
      </w:r>
      <w:r w:rsidRPr="00826472">
        <w:t xml:space="preserve"> concorso, </w:t>
      </w:r>
      <w:r w:rsidR="00914AEC" w:rsidRPr="00826472">
        <w:t>per titoli e colloquio</w:t>
      </w:r>
      <w:r w:rsidR="005341FF" w:rsidRPr="00826472">
        <w:t xml:space="preserve">, </w:t>
      </w:r>
      <w:r w:rsidRPr="00826472">
        <w:t xml:space="preserve">bandito </w:t>
      </w:r>
      <w:r w:rsidR="00A6406F" w:rsidRPr="00826472">
        <w:t xml:space="preserve">dal Settore Risorse Umane - Ufficio Contratti di Lavoro Autonomo e Borse di Studio del </w:t>
      </w:r>
      <w:r w:rsidR="00CD293C" w:rsidRPr="00826472">
        <w:t xml:space="preserve">Politecnico di Bari </w:t>
      </w:r>
      <w:r w:rsidR="00AC1D87" w:rsidRPr="00826472">
        <w:t xml:space="preserve">con </w:t>
      </w:r>
      <w:r w:rsidR="00AA20BC" w:rsidRPr="00826472">
        <w:t>D.</w:t>
      </w:r>
      <w:r w:rsidR="00646A13" w:rsidRPr="00826472">
        <w:t>R</w:t>
      </w:r>
      <w:r w:rsidR="00762885" w:rsidRPr="00826472">
        <w:t xml:space="preserve">. n. </w:t>
      </w:r>
      <w:r w:rsidR="007D66A8">
        <w:t>212</w:t>
      </w:r>
      <w:r w:rsidR="00581F8B">
        <w:t>/2022</w:t>
      </w:r>
      <w:r w:rsidR="00A6406F" w:rsidRPr="00826472">
        <w:t xml:space="preserve"> </w:t>
      </w:r>
      <w:r w:rsidR="00646A13" w:rsidRPr="00826472">
        <w:t xml:space="preserve">per </w:t>
      </w:r>
      <w:r w:rsidR="007D66A8" w:rsidRPr="00140CE8">
        <w:t xml:space="preserve">l’attribuzione di n. 1 (una) borsa post-lauream per lo svolgimento di attività di studio e di ricerca nell’ambito del </w:t>
      </w:r>
      <w:r w:rsidR="00140CE8" w:rsidRPr="00140CE8">
        <w:t xml:space="preserve">progetto di ricerca autofinanziata </w:t>
      </w:r>
      <w:r w:rsidR="007D66A8" w:rsidRPr="00140CE8">
        <w:t xml:space="preserve">RICAUTOFIN </w:t>
      </w:r>
      <w:r w:rsidR="00140CE8" w:rsidRPr="00140CE8">
        <w:t>di cui è responsabile scientifico il Prof. Pietro De Palma</w:t>
      </w:r>
      <w:r w:rsidR="00EC4CFC" w:rsidRPr="00140CE8">
        <w:t xml:space="preserve">, </w:t>
      </w:r>
      <w:r w:rsidR="004F47A0" w:rsidRPr="00140CE8">
        <w:rPr>
          <w:color w:val="000000"/>
        </w:rPr>
        <w:t xml:space="preserve">a tal fine, </w:t>
      </w:r>
      <w:r w:rsidRPr="00140CE8">
        <w:t>ai sensi degli artt. 4</w:t>
      </w:r>
      <w:r w:rsidR="009D7EA7" w:rsidRPr="00140CE8">
        <w:t xml:space="preserve">6 e 47 del D.P.R. n. 445/2000, </w:t>
      </w:r>
      <w:r w:rsidRPr="00140CE8">
        <w:t>consapevole che chiunque rilascia dichiarazioni</w:t>
      </w:r>
      <w:r w:rsidRPr="00826472">
        <w:t xml:space="preserve">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231203CD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r w:rsidR="00806D8C" w:rsidRPr="00ED44D6">
        <w:rPr>
          <w:rFonts w:ascii="Times New Roman" w:hAnsi="Times New Roman" w:cs="Times New Roman"/>
          <w:color w:val="auto"/>
        </w:rPr>
        <w:t>Amministrazione; in</w:t>
      </w:r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proofErr w:type="gramStart"/>
      <w:r w:rsidR="000F4AF7">
        <w:rPr>
          <w:rFonts w:ascii="Times New Roman" w:hAnsi="Times New Roman" w:cs="Times New Roman"/>
          <w:color w:val="auto"/>
        </w:rPr>
        <w:t xml:space="preserve"> ….</w:t>
      </w:r>
      <w:proofErr w:type="gramEnd"/>
      <w:r w:rsidR="000F4AF7">
        <w:rPr>
          <w:rFonts w:ascii="Times New Roman" w:hAnsi="Times New Roman" w:cs="Times New Roman"/>
          <w:color w:val="auto"/>
        </w:rPr>
        <w:t xml:space="preserve">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050DBA45" w14:textId="77777777" w:rsidR="00806D8C" w:rsidRDefault="00ED44D6" w:rsidP="00806D8C">
      <w:pPr>
        <w:autoSpaceDE w:val="0"/>
        <w:autoSpaceDN w:val="0"/>
        <w:adjustRightInd w:val="0"/>
        <w:rPr>
          <w:rFonts w:eastAsia="Calibri"/>
        </w:rPr>
      </w:pPr>
      <w:r w:rsidRPr="00DD5A74">
        <w:t>g</w:t>
      </w:r>
      <w:r w:rsidR="0026360F" w:rsidRPr="00DD5A74">
        <w:t xml:space="preserve">) </w:t>
      </w:r>
      <w:r w:rsidR="00806D8C">
        <w:rPr>
          <w:rFonts w:eastAsia="Calibri"/>
        </w:rPr>
        <w:t>di non avere, ai fini dell’ammissione alla selezione, un grado di parentela o di affinità fino al</w:t>
      </w:r>
    </w:p>
    <w:p w14:paraId="7AAF933F" w14:textId="77777777" w:rsidR="00806D8C" w:rsidRDefault="00806D8C" w:rsidP="00806D8C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quarto grado compreso con un docente appartenente al Dipartimento che ha chiesto l’avvio</w:t>
      </w:r>
    </w:p>
    <w:p w14:paraId="36934B53" w14:textId="0F702DB3" w:rsidR="00C75447" w:rsidRPr="00DD5A74" w:rsidRDefault="00806D8C" w:rsidP="00806D8C">
      <w:pPr>
        <w:autoSpaceDE w:val="0"/>
        <w:autoSpaceDN w:val="0"/>
        <w:adjustRightInd w:val="0"/>
      </w:pPr>
      <w:r>
        <w:rPr>
          <w:rFonts w:eastAsia="Calibri"/>
        </w:rPr>
        <w:t xml:space="preserve">della presente procedura selettiva, ovvero con il Rettore, il Direttore Generale o un componente del Consiglio di Amministrazione del Politecnico di Bari </w:t>
      </w:r>
      <w:r w:rsidR="00C75447" w:rsidRPr="00323224">
        <w:t>e di essere consapevole di quanto previsto dalla Legge n. 240/2010 art. 18 c.1, lettera c);</w:t>
      </w:r>
    </w:p>
    <w:p w14:paraId="4BBD8E76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lastRenderedPageBreak/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40CE8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1F8B"/>
    <w:rsid w:val="0058721E"/>
    <w:rsid w:val="00587EB5"/>
    <w:rsid w:val="00594D17"/>
    <w:rsid w:val="00596470"/>
    <w:rsid w:val="005B3E0F"/>
    <w:rsid w:val="005E2396"/>
    <w:rsid w:val="005F09E4"/>
    <w:rsid w:val="00600AE7"/>
    <w:rsid w:val="00601D6A"/>
    <w:rsid w:val="0060481F"/>
    <w:rsid w:val="00612887"/>
    <w:rsid w:val="00615719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D66A8"/>
    <w:rsid w:val="007F0AAA"/>
    <w:rsid w:val="00804886"/>
    <w:rsid w:val="00806D8C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D4B25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14A3F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20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13</cp:revision>
  <cp:lastPrinted>2019-01-25T11:30:00Z</cp:lastPrinted>
  <dcterms:created xsi:type="dcterms:W3CDTF">2021-05-06T08:09:00Z</dcterms:created>
  <dcterms:modified xsi:type="dcterms:W3CDTF">2022-02-28T09:54:00Z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